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530B" w14:textId="727FEF1C" w:rsidR="00B93A54" w:rsidRPr="00530699" w:rsidRDefault="00B93A54" w:rsidP="00B93A54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1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9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vertAlign w:val="superscript"/>
          <w:lang w:val="pt-BR" w:eastAsia="pt-BR"/>
        </w:rPr>
        <w:t>a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 xml:space="preserve"> CineBH - Mostra Internacional de Cinema de Belo Horizonte</w:t>
      </w:r>
    </w:p>
    <w:p w14:paraId="73429E84" w14:textId="4ACD19A8" w:rsidR="00B93A54" w:rsidRPr="00530699" w:rsidRDefault="00B93A54" w:rsidP="00B93A54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1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6</w:t>
      </w:r>
      <w:r w:rsidRPr="00B93A54">
        <w:rPr>
          <w:rFonts w:eastAsia="Arial Unicode MS" w:cs="Arial Unicode MS"/>
          <w:b/>
          <w:bCs/>
          <w:color w:val="000000"/>
          <w:sz w:val="20"/>
          <w:szCs w:val="20"/>
          <w:u w:color="000000"/>
          <w:vertAlign w:val="superscript"/>
          <w:lang w:val="pt-BR" w:eastAsia="pt-BR"/>
        </w:rPr>
        <w:t>th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it-IT" w:eastAsia="pt-BR"/>
        </w:rPr>
        <w:t xml:space="preserve"> Brasil CineMundi 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 xml:space="preserve">– </w:t>
      </w:r>
      <w:r w:rsidRPr="00B93A54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 xml:space="preserve">Internacional </w:t>
      </w:r>
      <w:proofErr w:type="spellStart"/>
      <w:r w:rsidRPr="00B93A54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Coproduction</w:t>
      </w:r>
      <w:proofErr w:type="spellEnd"/>
      <w:r w:rsidRPr="00B93A54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 xml:space="preserve"> Meeting</w:t>
      </w:r>
    </w:p>
    <w:p w14:paraId="5DC81FC5" w14:textId="4D72D19D" w:rsidR="00B93A54" w:rsidRPr="00530699" w:rsidRDefault="00B93A54" w:rsidP="00B93A54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>2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>3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 xml:space="preserve"> a 2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>8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 xml:space="preserve"> de setembro de 202</w:t>
      </w:r>
      <w:r w:rsidR="0004103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>5</w:t>
      </w:r>
    </w:p>
    <w:p w14:paraId="674AA0FF" w14:textId="77777777" w:rsidR="00705853" w:rsidRPr="00050112" w:rsidRDefault="00705853" w:rsidP="00B93A54">
      <w:pPr>
        <w:widowControl/>
        <w:spacing w:line="280" w:lineRule="exact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color="000000"/>
          <w:lang w:val="pt-BR" w:eastAsia="pt-BR"/>
        </w:rPr>
      </w:pPr>
    </w:p>
    <w:p w14:paraId="12471788" w14:textId="77777777" w:rsidR="00FD6B09" w:rsidRPr="00F7180A" w:rsidRDefault="00FD6B09" w:rsidP="006C36A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E5DB3D" w14:textId="630124A8" w:rsidR="003F6C6A" w:rsidRPr="003F6C6A" w:rsidRDefault="003F6C6A" w:rsidP="003F6C6A">
      <w:pPr>
        <w:widowControl/>
        <w:suppressAutoHyphens w:val="0"/>
        <w:spacing w:line="276" w:lineRule="auto"/>
        <w:jc w:val="center"/>
        <w:rPr>
          <w:rFonts w:asciiTheme="minorHAnsi" w:eastAsia="Arial" w:hAnsiTheme="minorHAnsi" w:cstheme="minorHAnsi"/>
          <w:b/>
          <w:sz w:val="32"/>
          <w:szCs w:val="32"/>
          <w:lang w:val="pt-BR" w:eastAsia="pt-BR"/>
        </w:rPr>
      </w:pPr>
      <w:r w:rsidRPr="003F6C6A">
        <w:rPr>
          <w:rFonts w:asciiTheme="minorHAnsi" w:eastAsia="Arial" w:hAnsiTheme="minorHAnsi" w:cstheme="minorHAnsi"/>
          <w:b/>
          <w:sz w:val="32"/>
          <w:szCs w:val="32"/>
          <w:lang w:val="pt-BR" w:eastAsia="pt-BR"/>
        </w:rPr>
        <w:t xml:space="preserve">MOSTRA </w:t>
      </w:r>
      <w:r w:rsidRPr="003F6C6A">
        <w:rPr>
          <w:rFonts w:asciiTheme="minorHAnsi" w:eastAsia="Arial" w:hAnsiTheme="minorHAnsi" w:cstheme="minorHAnsi"/>
          <w:b/>
          <w:sz w:val="32"/>
          <w:szCs w:val="32"/>
          <w:lang w:val="pt-BR" w:eastAsia="pt-BR"/>
        </w:rPr>
        <w:t>CINEBH DISCUTE A AUTONOMIA REBELDE DA PRODUÇÃO LATIN</w:t>
      </w:r>
      <w:r>
        <w:rPr>
          <w:rFonts w:asciiTheme="minorHAnsi" w:eastAsia="Arial" w:hAnsiTheme="minorHAnsi" w:cstheme="minorHAnsi"/>
          <w:b/>
          <w:sz w:val="32"/>
          <w:szCs w:val="32"/>
          <w:lang w:val="pt-BR" w:eastAsia="pt-BR"/>
        </w:rPr>
        <w:t>OAMERICANA</w:t>
      </w:r>
    </w:p>
    <w:p w14:paraId="75187312" w14:textId="77777777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</w:p>
    <w:p w14:paraId="4603776B" w14:textId="3DE81A59" w:rsidR="003F6C6A" w:rsidRPr="003F6C6A" w:rsidRDefault="003F6C6A" w:rsidP="003F6C6A">
      <w:pPr>
        <w:widowControl/>
        <w:suppressAutoHyphens w:val="0"/>
        <w:spacing w:line="276" w:lineRule="auto"/>
        <w:jc w:val="center"/>
        <w:rPr>
          <w:rFonts w:asciiTheme="minorHAnsi" w:eastAsia="Arial" w:hAnsiTheme="minorHAnsi" w:cstheme="minorHAnsi"/>
          <w:i/>
          <w:sz w:val="24"/>
          <w:szCs w:val="24"/>
          <w:lang w:val="pt-BR" w:eastAsia="pt-BR"/>
        </w:rPr>
      </w:pPr>
      <w:r w:rsidRPr="003F6C6A">
        <w:rPr>
          <w:rFonts w:asciiTheme="minorHAnsi" w:eastAsia="Arial" w:hAnsiTheme="minorHAnsi" w:cstheme="minorHAnsi"/>
          <w:i/>
          <w:sz w:val="24"/>
          <w:szCs w:val="24"/>
          <w:lang w:val="pt-BR" w:eastAsia="pt-BR"/>
        </w:rPr>
        <w:t>Na 19ª edição, evento trata de horizontes latinos e filmes insurgentes da Mostra Território para refletir sobre liberdades no imaginário político e artístico do continente</w:t>
      </w:r>
    </w:p>
    <w:p w14:paraId="0E0923B5" w14:textId="77777777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i/>
          <w:sz w:val="20"/>
          <w:szCs w:val="20"/>
          <w:lang w:val="pt-BR" w:eastAsia="pt-BR"/>
        </w:rPr>
      </w:pPr>
    </w:p>
    <w:p w14:paraId="0FAB9672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A 19ª edição da </w:t>
      </w:r>
      <w:proofErr w:type="spellStart"/>
      <w:r w:rsidRPr="003F6C6A">
        <w:rPr>
          <w:rFonts w:asciiTheme="minorHAnsi" w:eastAsia="Arial" w:hAnsiTheme="minorHAnsi" w:cstheme="minorHAnsi"/>
          <w:b/>
          <w:bCs/>
          <w:sz w:val="20"/>
          <w:szCs w:val="20"/>
          <w:lang w:val="pt-BR" w:eastAsia="pt-BR"/>
        </w:rPr>
        <w:t>CineBH</w:t>
      </w:r>
      <w:proofErr w:type="spellEnd"/>
      <w:r w:rsidRPr="003F6C6A">
        <w:rPr>
          <w:rFonts w:asciiTheme="minorHAnsi" w:eastAsia="Arial" w:hAnsiTheme="minorHAnsi" w:cstheme="minorHAnsi"/>
          <w:b/>
          <w:bCs/>
          <w:sz w:val="20"/>
          <w:szCs w:val="20"/>
          <w:lang w:val="pt-BR" w:eastAsia="pt-BR"/>
        </w:rPr>
        <w:t xml:space="preserve"> – Mostra Internacional de Cinema de Belo Horizonte</w:t>
      </w: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 vai ter como temática </w:t>
      </w:r>
      <w:r w:rsidRPr="003F6C6A">
        <w:rPr>
          <w:rFonts w:asciiTheme="minorHAnsi" w:eastAsia="Arial" w:hAnsiTheme="minorHAnsi" w:cstheme="minorHAnsi"/>
          <w:b/>
          <w:bCs/>
          <w:sz w:val="20"/>
          <w:szCs w:val="20"/>
          <w:lang w:val="pt-BR" w:eastAsia="pt-BR"/>
        </w:rPr>
        <w:t>central "Horizontes Latinos: Nós Somos o Nosso Futuro?"</w:t>
      </w: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. A reflexão parte dos anseios sobre a soberania cultural e política do cinema latino-americano em meio a desafios globais. Inspirada na teoria decolonial do sociólogo peruano Anibal </w:t>
      </w:r>
      <w:proofErr w:type="spellStart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Quijano</w:t>
      </w:r>
      <w:proofErr w:type="spellEnd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, a proposta questiona a colonialidade do poder e convida a pensamentos sobre descolonização das narrativas cinematográficas que rompam com o espelho eurocêntrico e promovam as identidades regionais.</w:t>
      </w:r>
    </w:p>
    <w:p w14:paraId="44B75606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</w:p>
    <w:p w14:paraId="486C1060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O coordenador curatorial da </w:t>
      </w:r>
      <w:proofErr w:type="spellStart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CineBH</w:t>
      </w:r>
      <w:proofErr w:type="spellEnd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, Cléber Eduardo, enfatiza a urgência da abordagem: "É tempo de aprender a nos liberarmos de referenciais europeus por onde nossa imagem é sempre, necessariamente, distorcida. É tempo de deixar de ser o que não somos". </w:t>
      </w:r>
    </w:p>
    <w:p w14:paraId="74BD17CD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</w:p>
    <w:p w14:paraId="15470704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Em filmes e debates, com presença de críticos, pesquisadores e cineastas, o evento vai tratar as violências internas e externas sob o continente, incluindo a reconcentração de poder no capitalismo global e a interferência em legislações nacionais, como visto na Argentina sob Javier </w:t>
      </w:r>
      <w:proofErr w:type="spellStart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Milei</w:t>
      </w:r>
      <w:proofErr w:type="spellEnd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, onde o cinema resiste por meio de coletivos regionais. </w:t>
      </w:r>
    </w:p>
    <w:p w14:paraId="60E4DB86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</w:p>
    <w:p w14:paraId="46C690ED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No contexto do cinema, o debate gira em torno de um futuro autônomo, questionando se o sucesso depende de coproduções europeias ou streamings ou se deve priorizar parcerias </w:t>
      </w:r>
      <w:proofErr w:type="spellStart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intra</w:t>
      </w:r>
      <w:proofErr w:type="spellEnd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-latino-americanas. Países como México e Colômbia exemplificam associações regionais que fortalecem produções de nações economicamente mais vulneráveis, desviando-se de centros de poder dominantes.</w:t>
      </w:r>
    </w:p>
    <w:p w14:paraId="4AB2A77E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</w:p>
    <w:p w14:paraId="42D06CFB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A reflexão incorpora elementos de arqueologia e luto, com filmes que investigam vestígios históricos e silenciamentos coloniais. Cleber reforça: "Embora estejamos com o foco em um futuro, nos filmes muitas vezes partimos de nossos passados, com uma recorrente investigação sobre resíduos e vestígios dos processos históricos". Esse aspecto traz à tona a noção de amefricanidade e o "futuro ancestral", inspirado no escritor Aílton Krenak, e valoriza sabedorias originárias sem esvaziamentos capitalistas.</w:t>
      </w:r>
    </w:p>
    <w:p w14:paraId="50F1BBB7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</w:p>
    <w:p w14:paraId="64BB2FD9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Conectada diretamente à temática, a Mostra Território, de filmes em competição e dedicada a longas-metragens latino-americanos em sua grande maioria inéditos no Brasil, exemplifica essa visão ao priorizar a renovação de diretores, com no máximo dois longas anteriores, e uma diversidade geográfica. Em sua terceira edição, a mostra foca numa ideia de filmes que lidem com os chamados “fantasmas de nossas terras", em produções que escavam o passado histórico, revelam violências e memórias enterradas e alinham-se ao questionamento sobre o futuro autônomo.</w:t>
      </w:r>
    </w:p>
    <w:p w14:paraId="7C2785E6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</w:p>
    <w:p w14:paraId="1348C23E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A seleção foi feita por Cléber Eduardo, Ester </w:t>
      </w:r>
      <w:proofErr w:type="spellStart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Fér</w:t>
      </w:r>
      <w:proofErr w:type="spellEnd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, Leonardo Amaral, Mariana Queen </w:t>
      </w:r>
      <w:proofErr w:type="spellStart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Nwabasili</w:t>
      </w:r>
      <w:proofErr w:type="spellEnd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 e o assistente Gustavo </w:t>
      </w:r>
      <w:proofErr w:type="spellStart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Maan</w:t>
      </w:r>
      <w:proofErr w:type="spellEnd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. Para o coordenador, o que o público verá são </w:t>
      </w:r>
    </w:p>
    <w:p w14:paraId="69507766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filmes latino-americanos de identidade própria, “longe de serem palatáveis para o mundo afora, são sempre viabilizados a partir de desejos, sem perseguirem a estética neoliberal da eficiência acima de tudo". A seleção inclui obras enigmáticas e elípticas, distantes de classicismos, que lidam com crises subjetivas, coletivas e históricas.</w:t>
      </w:r>
    </w:p>
    <w:p w14:paraId="4F016AB5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</w:p>
    <w:p w14:paraId="046775C1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Entre os oito filmes selecionados, destacam-se produções como o colombiano "</w:t>
      </w:r>
      <w:proofErr w:type="spellStart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Bienvenidos</w:t>
      </w:r>
      <w:proofErr w:type="spellEnd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 Conquistadores Interplanetários", que usa arquivos para ironizar a ocupação espacial como extensão do colonialismo, e o equatoriano </w:t>
      </w: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lastRenderedPageBreak/>
        <w:t>"</w:t>
      </w:r>
      <w:proofErr w:type="spellStart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Huaquero</w:t>
      </w:r>
      <w:proofErr w:type="spellEnd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", que explora a escavação de artefatos pré-colombianos para questionar a comercialização de heranças culturais. </w:t>
      </w:r>
    </w:p>
    <w:p w14:paraId="101D11FB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</w:p>
    <w:p w14:paraId="46478BBF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O mexicano "</w:t>
      </w:r>
      <w:proofErr w:type="spellStart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Chicharras</w:t>
      </w:r>
      <w:proofErr w:type="spellEnd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", sobre resistência comunitária contra projetos invasores, e o chileno "Oasis", que documenta as manifestações de 2019-2020, reforçam a autodeterminação e o luto coletivo. Cleber comenta: "Filmes que evidenciam inconveniências: que fantasmas estão à solta em nossos países, e que temos como sina o eterno retorno de nosso violento passado a nos assombrar".</w:t>
      </w:r>
    </w:p>
    <w:p w14:paraId="41C8F5C1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</w:p>
    <w:p w14:paraId="5588BF02" w14:textId="77777777" w:rsidR="003F6C6A" w:rsidRPr="003F6C6A" w:rsidRDefault="003F6C6A" w:rsidP="003F6C6A">
      <w:pPr>
        <w:widowControl/>
        <w:suppressAutoHyphens w:val="0"/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Outros filmes da Mostra Território lidam com esse olhar expansivo por meio de cinemas tortos e inventivos, como o brasileiro "Movimento Perpétuo" e o peruano "</w:t>
      </w:r>
      <w:proofErr w:type="spellStart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Punku</w:t>
      </w:r>
      <w:proofErr w:type="spellEnd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". No conjunto, são títulos a </w:t>
      </w:r>
      <w:proofErr w:type="gramStart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promoverem  um</w:t>
      </w:r>
      <w:proofErr w:type="gramEnd"/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 futuro construído a partir de diferenças étnicas, raciais e regionais, sem tutelas externas, num convite para o público também enfrentar, pelo cinema, esses fantasmas coletivos.</w:t>
      </w:r>
    </w:p>
    <w:p w14:paraId="7A149E05" w14:textId="77777777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</w:p>
    <w:p w14:paraId="03FF0E0C" w14:textId="77777777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b/>
          <w:sz w:val="20"/>
          <w:szCs w:val="20"/>
          <w:lang w:val="pt-BR" w:eastAsia="pt-BR"/>
        </w:rPr>
      </w:pPr>
      <w:r w:rsidRPr="003F6C6A">
        <w:rPr>
          <w:rFonts w:asciiTheme="minorHAnsi" w:eastAsia="Arial" w:hAnsiTheme="minorHAnsi" w:cstheme="minorHAnsi"/>
          <w:b/>
          <w:sz w:val="20"/>
          <w:szCs w:val="20"/>
          <w:lang w:val="pt-BR" w:eastAsia="pt-BR"/>
        </w:rPr>
        <w:t>MOSTRA TERRITÓRIO (COMPETITIVA)</w:t>
      </w:r>
    </w:p>
    <w:p w14:paraId="6ACA88F2" w14:textId="77777777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</w:p>
    <w:p w14:paraId="76F49AA8" w14:textId="5FCE4185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es-419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es-419" w:eastAsia="pt-BR"/>
        </w:rPr>
        <w:t>1. “</w:t>
      </w:r>
      <w:r w:rsidRPr="003F6C6A">
        <w:rPr>
          <w:rFonts w:asciiTheme="minorHAnsi" w:eastAsia="Arial" w:hAnsiTheme="minorHAnsi" w:cstheme="minorHAnsi"/>
          <w:b/>
          <w:bCs/>
          <w:sz w:val="20"/>
          <w:szCs w:val="20"/>
          <w:lang w:val="es-419" w:eastAsia="pt-BR"/>
        </w:rPr>
        <w:t>BIENVENIDOS CONQUISTADORES INTERPLANETARIOS Y DEL ESPACIO SIDERAL</w:t>
      </w:r>
      <w:r w:rsidRPr="003F6C6A">
        <w:rPr>
          <w:rFonts w:asciiTheme="minorHAnsi" w:eastAsia="Arial" w:hAnsiTheme="minorHAnsi" w:cstheme="minorHAnsi"/>
          <w:sz w:val="20"/>
          <w:szCs w:val="20"/>
          <w:lang w:val="es-419" w:eastAsia="pt-BR"/>
        </w:rPr>
        <w:t xml:space="preserve">” - Colômbia, Portugal - Andrés Jurado  </w:t>
      </w:r>
    </w:p>
    <w:p w14:paraId="20DE0ADB" w14:textId="77777777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es-419" w:eastAsia="pt-BR"/>
        </w:rPr>
      </w:pPr>
    </w:p>
    <w:p w14:paraId="015335B9" w14:textId="53E106F3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es-419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es-419" w:eastAsia="pt-BR"/>
        </w:rPr>
        <w:t>2. "</w:t>
      </w:r>
      <w:r w:rsidRPr="003F6C6A">
        <w:rPr>
          <w:rFonts w:asciiTheme="minorHAnsi" w:eastAsia="Arial" w:hAnsiTheme="minorHAnsi" w:cstheme="minorHAnsi"/>
          <w:b/>
          <w:bCs/>
          <w:sz w:val="20"/>
          <w:szCs w:val="20"/>
          <w:lang w:val="es-419" w:eastAsia="pt-BR"/>
        </w:rPr>
        <w:t>CHICHARRAS</w:t>
      </w:r>
      <w:r w:rsidRPr="003F6C6A">
        <w:rPr>
          <w:rFonts w:asciiTheme="minorHAnsi" w:eastAsia="Arial" w:hAnsiTheme="minorHAnsi" w:cstheme="minorHAnsi"/>
          <w:sz w:val="20"/>
          <w:szCs w:val="20"/>
          <w:lang w:val="es-419" w:eastAsia="pt-BR"/>
        </w:rPr>
        <w:t xml:space="preserve">" - México - Luna Marán  </w:t>
      </w:r>
    </w:p>
    <w:p w14:paraId="7040BC97" w14:textId="77777777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es-419" w:eastAsia="pt-BR"/>
        </w:rPr>
      </w:pPr>
    </w:p>
    <w:p w14:paraId="7E8FEA82" w14:textId="20885156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es-419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es-419" w:eastAsia="pt-BR"/>
        </w:rPr>
        <w:t>3. "</w:t>
      </w:r>
      <w:r w:rsidRPr="003F6C6A">
        <w:rPr>
          <w:rFonts w:asciiTheme="minorHAnsi" w:eastAsia="Arial" w:hAnsiTheme="minorHAnsi" w:cstheme="minorHAnsi"/>
          <w:b/>
          <w:bCs/>
          <w:sz w:val="20"/>
          <w:szCs w:val="20"/>
          <w:lang w:val="es-419" w:eastAsia="pt-BR"/>
        </w:rPr>
        <w:t>HUAQUERO</w:t>
      </w:r>
      <w:r w:rsidRPr="003F6C6A">
        <w:rPr>
          <w:rFonts w:asciiTheme="minorHAnsi" w:eastAsia="Arial" w:hAnsiTheme="minorHAnsi" w:cstheme="minorHAnsi"/>
          <w:sz w:val="20"/>
          <w:szCs w:val="20"/>
          <w:lang w:val="es-419" w:eastAsia="pt-BR"/>
        </w:rPr>
        <w:t xml:space="preserve">" - Equador, Peru, Romênia - Juan Carlos Donoso Gómez  </w:t>
      </w:r>
    </w:p>
    <w:p w14:paraId="72247A21" w14:textId="77777777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es-419" w:eastAsia="pt-BR"/>
        </w:rPr>
      </w:pPr>
    </w:p>
    <w:p w14:paraId="7C6E3C65" w14:textId="59666FB9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es-419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es-419" w:eastAsia="pt-BR"/>
        </w:rPr>
        <w:t>4. "</w:t>
      </w:r>
      <w:r w:rsidRPr="003F6C6A">
        <w:rPr>
          <w:rFonts w:asciiTheme="minorHAnsi" w:eastAsia="Arial" w:hAnsiTheme="minorHAnsi" w:cstheme="minorHAnsi"/>
          <w:b/>
          <w:bCs/>
          <w:sz w:val="20"/>
          <w:szCs w:val="20"/>
          <w:lang w:val="es-419" w:eastAsia="pt-BR"/>
        </w:rPr>
        <w:t>MOVIMENTO PERPÉTUO</w:t>
      </w:r>
      <w:r w:rsidRPr="003F6C6A">
        <w:rPr>
          <w:rFonts w:asciiTheme="minorHAnsi" w:eastAsia="Arial" w:hAnsiTheme="minorHAnsi" w:cstheme="minorHAnsi"/>
          <w:sz w:val="20"/>
          <w:szCs w:val="20"/>
          <w:lang w:val="es-419" w:eastAsia="pt-BR"/>
        </w:rPr>
        <w:t xml:space="preserve">" - Brasil - Leandro Alves  </w:t>
      </w:r>
    </w:p>
    <w:p w14:paraId="2C0FEB00" w14:textId="77777777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es-419" w:eastAsia="pt-BR"/>
        </w:rPr>
      </w:pPr>
    </w:p>
    <w:p w14:paraId="79B71FA9" w14:textId="7C1F6159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es-419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es-419" w:eastAsia="pt-BR"/>
        </w:rPr>
        <w:t>5. "</w:t>
      </w:r>
      <w:r w:rsidRPr="003F6C6A">
        <w:rPr>
          <w:rFonts w:asciiTheme="minorHAnsi" w:eastAsia="Arial" w:hAnsiTheme="minorHAnsi" w:cstheme="minorHAnsi"/>
          <w:b/>
          <w:bCs/>
          <w:sz w:val="20"/>
          <w:szCs w:val="20"/>
          <w:lang w:val="es-419" w:eastAsia="pt-BR"/>
        </w:rPr>
        <w:t>OASIS</w:t>
      </w:r>
      <w:r w:rsidRPr="003F6C6A">
        <w:rPr>
          <w:rFonts w:asciiTheme="minorHAnsi" w:eastAsia="Arial" w:hAnsiTheme="minorHAnsi" w:cstheme="minorHAnsi"/>
          <w:sz w:val="20"/>
          <w:szCs w:val="20"/>
          <w:lang w:val="es-419" w:eastAsia="pt-BR"/>
        </w:rPr>
        <w:t xml:space="preserve">" - Chile - Tamara Uribe e Felipe Morgado  </w:t>
      </w:r>
    </w:p>
    <w:p w14:paraId="01468D3C" w14:textId="77777777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es-419" w:eastAsia="pt-BR"/>
        </w:rPr>
      </w:pPr>
    </w:p>
    <w:p w14:paraId="0AA4ED93" w14:textId="7B3FF447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6. "</w:t>
      </w:r>
      <w:r w:rsidRPr="003F6C6A">
        <w:rPr>
          <w:rFonts w:asciiTheme="minorHAnsi" w:eastAsia="Arial" w:hAnsiTheme="minorHAnsi" w:cstheme="minorHAnsi"/>
          <w:b/>
          <w:bCs/>
          <w:sz w:val="20"/>
          <w:szCs w:val="20"/>
          <w:lang w:val="pt-BR" w:eastAsia="pt-BR"/>
        </w:rPr>
        <w:t>PUNKU</w:t>
      </w: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" - Peru - J</w:t>
      </w:r>
      <w:r>
        <w:rPr>
          <w:rFonts w:asciiTheme="minorHAnsi" w:eastAsia="Arial" w:hAnsiTheme="minorHAnsi" w:cstheme="minorHAnsi"/>
          <w:sz w:val="20"/>
          <w:szCs w:val="20"/>
          <w:lang w:val="pt-BR" w:eastAsia="pt-BR"/>
        </w:rPr>
        <w:t>uan</w:t>
      </w: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 D</w:t>
      </w:r>
      <w:r>
        <w:rPr>
          <w:rFonts w:asciiTheme="minorHAnsi" w:eastAsia="Arial" w:hAnsiTheme="minorHAnsi" w:cstheme="minorHAnsi"/>
          <w:sz w:val="20"/>
          <w:szCs w:val="20"/>
          <w:lang w:val="pt-BR" w:eastAsia="pt-BR"/>
        </w:rPr>
        <w:t>aniel</w:t>
      </w: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 Fernández Molero</w:t>
      </w:r>
    </w:p>
    <w:p w14:paraId="743ACB69" w14:textId="77777777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  </w:t>
      </w:r>
    </w:p>
    <w:p w14:paraId="0E9A6A87" w14:textId="05EEB8DE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>7. "</w:t>
      </w:r>
      <w:r w:rsidRPr="003F6C6A">
        <w:rPr>
          <w:rFonts w:asciiTheme="minorHAnsi" w:eastAsia="Arial" w:hAnsiTheme="minorHAnsi" w:cstheme="minorHAnsi"/>
          <w:b/>
          <w:bCs/>
          <w:sz w:val="20"/>
          <w:szCs w:val="20"/>
          <w:lang w:val="pt-BR" w:eastAsia="pt-BR"/>
        </w:rPr>
        <w:t>QUEMADURA CHINA</w:t>
      </w: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" </w:t>
      </w:r>
      <w:r>
        <w:rPr>
          <w:rFonts w:asciiTheme="minorHAnsi" w:eastAsia="Arial" w:hAnsiTheme="minorHAnsi" w:cstheme="minorHAnsi"/>
          <w:sz w:val="20"/>
          <w:szCs w:val="20"/>
          <w:lang w:val="pt-BR" w:eastAsia="pt-BR"/>
        </w:rPr>
        <w:t>–</w:t>
      </w: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 Uruguai</w:t>
      </w:r>
      <w:r>
        <w:rPr>
          <w:rFonts w:asciiTheme="minorHAnsi" w:eastAsia="Arial" w:hAnsiTheme="minorHAnsi" w:cstheme="minorHAnsi"/>
          <w:sz w:val="20"/>
          <w:szCs w:val="20"/>
          <w:lang w:val="pt-BR" w:eastAsia="pt-BR"/>
        </w:rPr>
        <w:t>, Brasil</w:t>
      </w:r>
      <w:r w:rsidRPr="003F6C6A">
        <w:rPr>
          <w:rFonts w:asciiTheme="minorHAnsi" w:eastAsia="Arial" w:hAnsiTheme="minorHAnsi" w:cstheme="minorHAnsi"/>
          <w:sz w:val="20"/>
          <w:szCs w:val="20"/>
          <w:lang w:val="pt-BR" w:eastAsia="pt-BR"/>
        </w:rPr>
        <w:t xml:space="preserve"> - Verónica Perrotta  </w:t>
      </w:r>
    </w:p>
    <w:p w14:paraId="54F58426" w14:textId="77777777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pt-BR" w:eastAsia="pt-BR"/>
        </w:rPr>
      </w:pPr>
    </w:p>
    <w:p w14:paraId="69DB8E1A" w14:textId="1EE4D63B" w:rsidR="003F6C6A" w:rsidRPr="003F6C6A" w:rsidRDefault="003F6C6A" w:rsidP="003F6C6A">
      <w:pPr>
        <w:widowControl/>
        <w:suppressAutoHyphens w:val="0"/>
        <w:spacing w:line="276" w:lineRule="auto"/>
        <w:rPr>
          <w:rFonts w:asciiTheme="minorHAnsi" w:eastAsia="Arial" w:hAnsiTheme="minorHAnsi" w:cstheme="minorHAnsi"/>
          <w:sz w:val="20"/>
          <w:szCs w:val="20"/>
          <w:lang w:val="es-419" w:eastAsia="pt-BR"/>
        </w:rPr>
      </w:pPr>
      <w:r w:rsidRPr="003F6C6A">
        <w:rPr>
          <w:rFonts w:asciiTheme="minorHAnsi" w:eastAsia="Arial" w:hAnsiTheme="minorHAnsi" w:cstheme="minorHAnsi"/>
          <w:sz w:val="20"/>
          <w:szCs w:val="20"/>
          <w:lang w:val="es-419" w:eastAsia="pt-BR"/>
        </w:rPr>
        <w:t>8. "</w:t>
      </w:r>
      <w:r w:rsidRPr="003F6C6A">
        <w:rPr>
          <w:rFonts w:asciiTheme="minorHAnsi" w:eastAsia="Arial" w:hAnsiTheme="minorHAnsi" w:cstheme="minorHAnsi"/>
          <w:b/>
          <w:bCs/>
          <w:sz w:val="20"/>
          <w:szCs w:val="20"/>
          <w:lang w:val="es-419" w:eastAsia="pt-BR"/>
        </w:rPr>
        <w:t>UNA CASA CON DOS PERROS</w:t>
      </w:r>
      <w:r w:rsidRPr="003F6C6A">
        <w:rPr>
          <w:rFonts w:asciiTheme="minorHAnsi" w:eastAsia="Arial" w:hAnsiTheme="minorHAnsi" w:cstheme="minorHAnsi"/>
          <w:sz w:val="20"/>
          <w:szCs w:val="20"/>
          <w:lang w:val="es-419" w:eastAsia="pt-BR"/>
        </w:rPr>
        <w:t>" - Argentina - Matías Ferreyra</w:t>
      </w:r>
    </w:p>
    <w:p w14:paraId="57B3F3A0" w14:textId="015AA3CE" w:rsidR="00FE5984" w:rsidRPr="003F6C6A" w:rsidRDefault="00FE5984" w:rsidP="001874A9">
      <w:pPr>
        <w:pStyle w:val="PargrafodaLista"/>
        <w:shd w:val="solid" w:color="FFFFFF" w:fill="auto"/>
        <w:rPr>
          <w:rFonts w:cs="Helvetica"/>
          <w:kern w:val="2"/>
          <w:sz w:val="20"/>
          <w:szCs w:val="20"/>
          <w:lang w:val="es-419"/>
        </w:rPr>
      </w:pPr>
    </w:p>
    <w:p w14:paraId="1E675FD9" w14:textId="29CA79EB" w:rsidR="00B93A54" w:rsidRPr="00FE5984" w:rsidRDefault="00B93A54" w:rsidP="00FE5984">
      <w:pPr>
        <w:shd w:val="solid" w:color="FFFFFF" w:fill="auto"/>
        <w:rPr>
          <w:rFonts w:cs="Helvetica"/>
          <w:kern w:val="2"/>
          <w:sz w:val="20"/>
          <w:szCs w:val="20"/>
        </w:rPr>
      </w:pPr>
      <w:r w:rsidRPr="00FE5984">
        <w:rPr>
          <w:rFonts w:cs="Helvetica"/>
          <w:kern w:val="2"/>
          <w:sz w:val="20"/>
          <w:szCs w:val="20"/>
        </w:rPr>
        <w:t>***</w:t>
      </w:r>
    </w:p>
    <w:p w14:paraId="7ED4D049" w14:textId="1E0733A3" w:rsidR="00B93A54" w:rsidRDefault="00B93A54" w:rsidP="00B93A54">
      <w:pPr>
        <w:widowControl/>
        <w:spacing w:before="100" w:after="100" w:line="276" w:lineRule="auto"/>
        <w:jc w:val="both"/>
        <w:rPr>
          <w:kern w:val="2"/>
          <w:sz w:val="20"/>
          <w:szCs w:val="20"/>
          <w:lang w:val="pt-BR"/>
        </w:rPr>
      </w:pPr>
      <w:r>
        <w:rPr>
          <w:b/>
          <w:kern w:val="2"/>
          <w:sz w:val="20"/>
          <w:szCs w:val="20"/>
          <w:lang w:val="pt-BR"/>
        </w:rPr>
        <w:t>A 1</w:t>
      </w:r>
      <w:r w:rsidR="00E02465">
        <w:rPr>
          <w:b/>
          <w:kern w:val="2"/>
          <w:sz w:val="20"/>
          <w:szCs w:val="20"/>
          <w:lang w:val="pt-BR"/>
        </w:rPr>
        <w:t>9</w:t>
      </w:r>
      <w:r>
        <w:rPr>
          <w:b/>
          <w:kern w:val="2"/>
          <w:sz w:val="20"/>
          <w:szCs w:val="20"/>
          <w:lang w:val="pt-BR"/>
        </w:rPr>
        <w:t xml:space="preserve">ª </w:t>
      </w:r>
      <w:proofErr w:type="spellStart"/>
      <w:r>
        <w:rPr>
          <w:b/>
          <w:kern w:val="2"/>
          <w:sz w:val="20"/>
          <w:szCs w:val="20"/>
          <w:lang w:val="pt-BR"/>
        </w:rPr>
        <w:t>CineBH</w:t>
      </w:r>
      <w:proofErr w:type="spellEnd"/>
      <w:r>
        <w:rPr>
          <w:b/>
          <w:kern w:val="2"/>
          <w:sz w:val="20"/>
          <w:szCs w:val="20"/>
          <w:lang w:val="pt-BR"/>
        </w:rPr>
        <w:t xml:space="preserve"> – Mostra Internacional de Cinema de Belo Horizonte e o 1</w:t>
      </w:r>
      <w:r w:rsidR="00E02465">
        <w:rPr>
          <w:b/>
          <w:kern w:val="2"/>
          <w:sz w:val="20"/>
          <w:szCs w:val="20"/>
          <w:lang w:val="pt-BR"/>
        </w:rPr>
        <w:t>6</w:t>
      </w:r>
      <w:r>
        <w:rPr>
          <w:b/>
          <w:kern w:val="2"/>
          <w:sz w:val="20"/>
          <w:szCs w:val="20"/>
          <w:lang w:val="pt-BR"/>
        </w:rPr>
        <w:t xml:space="preserve">º Brasil </w:t>
      </w:r>
      <w:proofErr w:type="spellStart"/>
      <w:r>
        <w:rPr>
          <w:b/>
          <w:kern w:val="2"/>
          <w:sz w:val="20"/>
          <w:szCs w:val="20"/>
          <w:lang w:val="pt-BR"/>
        </w:rPr>
        <w:t>CineMundi</w:t>
      </w:r>
      <w:proofErr w:type="spellEnd"/>
      <w:r>
        <w:rPr>
          <w:b/>
          <w:kern w:val="2"/>
          <w:sz w:val="20"/>
          <w:szCs w:val="20"/>
          <w:lang w:val="pt-BR"/>
        </w:rPr>
        <w:t xml:space="preserve"> </w:t>
      </w:r>
      <w:r>
        <w:rPr>
          <w:kern w:val="2"/>
          <w:sz w:val="20"/>
          <w:szCs w:val="20"/>
          <w:lang w:val="pt-BR"/>
        </w:rPr>
        <w:t>integram o Cinema sem Fronteiras 202</w:t>
      </w:r>
      <w:r w:rsidR="00E02465">
        <w:rPr>
          <w:kern w:val="2"/>
          <w:sz w:val="20"/>
          <w:szCs w:val="20"/>
          <w:lang w:val="pt-BR"/>
        </w:rPr>
        <w:t>5</w:t>
      </w:r>
      <w:r>
        <w:rPr>
          <w:kern w:val="2"/>
          <w:sz w:val="20"/>
          <w:szCs w:val="20"/>
          <w:lang w:val="pt-BR"/>
        </w:rPr>
        <w:t xml:space="preserve"> – programa internacional de audiovisual idealizado pela </w:t>
      </w:r>
      <w:r>
        <w:rPr>
          <w:b/>
          <w:kern w:val="2"/>
          <w:sz w:val="20"/>
          <w:szCs w:val="20"/>
          <w:lang w:val="pt-BR"/>
        </w:rPr>
        <w:t>Universo Produção</w:t>
      </w:r>
      <w:r>
        <w:rPr>
          <w:kern w:val="2"/>
          <w:sz w:val="20"/>
          <w:szCs w:val="20"/>
          <w:lang w:val="pt-BR"/>
        </w:rPr>
        <w:t xml:space="preserve"> e que reúne também a </w:t>
      </w:r>
      <w:r>
        <w:rPr>
          <w:b/>
          <w:kern w:val="2"/>
          <w:sz w:val="20"/>
          <w:szCs w:val="20"/>
          <w:lang w:val="pt-BR"/>
        </w:rPr>
        <w:t xml:space="preserve">Mostra de Cinema de Tiradentes </w:t>
      </w:r>
      <w:r>
        <w:rPr>
          <w:kern w:val="2"/>
          <w:sz w:val="20"/>
          <w:szCs w:val="20"/>
          <w:lang w:val="pt-BR"/>
        </w:rPr>
        <w:t xml:space="preserve">(centrada na produção contemporânea, em janeiro) e a </w:t>
      </w:r>
      <w:proofErr w:type="spellStart"/>
      <w:r>
        <w:rPr>
          <w:b/>
          <w:kern w:val="2"/>
          <w:sz w:val="20"/>
          <w:szCs w:val="20"/>
          <w:lang w:val="pt-BR"/>
        </w:rPr>
        <w:t>CineOP</w:t>
      </w:r>
      <w:proofErr w:type="spellEnd"/>
      <w:r>
        <w:rPr>
          <w:b/>
          <w:kern w:val="2"/>
          <w:sz w:val="20"/>
          <w:szCs w:val="20"/>
          <w:lang w:val="pt-BR"/>
        </w:rPr>
        <w:t xml:space="preserve"> – Mostra de Cinema de Ouro Preto </w:t>
      </w:r>
      <w:r>
        <w:rPr>
          <w:kern w:val="2"/>
          <w:sz w:val="20"/>
          <w:szCs w:val="20"/>
          <w:lang w:val="pt-BR"/>
        </w:rPr>
        <w:t>(que difunde o audiovisual como patrimônio e ferramenta de educação, em junho).</w:t>
      </w:r>
    </w:p>
    <w:p w14:paraId="45477329" w14:textId="272593BF" w:rsidR="00B93A54" w:rsidRDefault="00B93A54" w:rsidP="00B93A54">
      <w:pPr>
        <w:widowControl/>
        <w:spacing w:before="100" w:after="100" w:line="276" w:lineRule="auto"/>
        <w:jc w:val="both"/>
        <w:rPr>
          <w:kern w:val="2"/>
          <w:sz w:val="20"/>
          <w:szCs w:val="20"/>
          <w:lang w:val="pt-BR"/>
        </w:rPr>
      </w:pPr>
      <w:r>
        <w:rPr>
          <w:kern w:val="2"/>
          <w:sz w:val="20"/>
          <w:szCs w:val="20"/>
          <w:lang w:val="pt-BR"/>
        </w:rPr>
        <w:t>***</w:t>
      </w:r>
    </w:p>
    <w:p w14:paraId="6119C26F" w14:textId="77777777" w:rsidR="00B93A54" w:rsidRDefault="00B93A54" w:rsidP="00B93A54">
      <w:pPr>
        <w:pStyle w:val="Corpodetexto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</w:pPr>
      <w:r>
        <w:rPr>
          <w:b/>
          <w:bCs/>
        </w:rPr>
        <w:t xml:space="preserve">SERVIÇO </w:t>
      </w:r>
    </w:p>
    <w:p w14:paraId="344514A9" w14:textId="28A765E9" w:rsidR="00B93A54" w:rsidRDefault="00B93A54" w:rsidP="00B93A54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19</w:t>
      </w:r>
      <w:r>
        <w:rPr>
          <w:rFonts w:cs="Calibri"/>
          <w:b/>
          <w:bCs/>
          <w:sz w:val="20"/>
          <w:szCs w:val="20"/>
          <w:vertAlign w:val="superscript"/>
        </w:rPr>
        <w:t>a</w:t>
      </w:r>
      <w:r>
        <w:rPr>
          <w:rFonts w:cs="Calibri"/>
          <w:b/>
          <w:bCs/>
          <w:sz w:val="20"/>
          <w:szCs w:val="20"/>
        </w:rPr>
        <w:t xml:space="preserve"> CINEBH - MOSTRA INTERNACIONAL DE CINEMA DE BELO HORIZONTE</w:t>
      </w:r>
    </w:p>
    <w:p w14:paraId="5936664B" w14:textId="69A8C03B" w:rsidR="00B93A54" w:rsidRDefault="00B93A54" w:rsidP="00B93A54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16º BRASIL CINEMUNDI – ENCONTRO INTERNACIONAL DE COPRODUÇÃO </w:t>
      </w:r>
    </w:p>
    <w:p w14:paraId="623945DB" w14:textId="77777777" w:rsidR="00FE5984" w:rsidRDefault="00B93A54" w:rsidP="00FE5984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23 a 28 de setembro de 2025 | PROGRAMAÇÃO GRATUITA</w:t>
      </w:r>
    </w:p>
    <w:p w14:paraId="257E9566" w14:textId="77777777" w:rsidR="00FE5984" w:rsidRDefault="00FE5984" w:rsidP="00FE5984">
      <w:pPr>
        <w:pStyle w:val="Corpo"/>
        <w:spacing w:after="0"/>
        <w:rPr>
          <w:rFonts w:cs="Calibri"/>
          <w:b/>
          <w:bCs/>
          <w:sz w:val="20"/>
          <w:szCs w:val="20"/>
        </w:rPr>
      </w:pPr>
    </w:p>
    <w:p w14:paraId="0FA93600" w14:textId="4A39C670" w:rsidR="00B93A54" w:rsidRPr="00FE5984" w:rsidRDefault="00B93A54" w:rsidP="00FE5984">
      <w:pPr>
        <w:pStyle w:val="Corpo"/>
        <w:spacing w:after="0"/>
        <w:rPr>
          <w:sz w:val="20"/>
          <w:szCs w:val="20"/>
        </w:rPr>
      </w:pPr>
      <w:r w:rsidRPr="002E1446">
        <w:rPr>
          <w:color w:val="222222"/>
          <w:sz w:val="20"/>
          <w:szCs w:val="20"/>
        </w:rPr>
        <w:t>Idealização</w:t>
      </w:r>
      <w:r>
        <w:rPr>
          <w:color w:val="222222"/>
          <w:sz w:val="20"/>
          <w:szCs w:val="20"/>
        </w:rPr>
        <w:t xml:space="preserve"> e realização</w:t>
      </w:r>
      <w:r w:rsidRPr="002E1446">
        <w:rPr>
          <w:color w:val="222222"/>
          <w:sz w:val="20"/>
          <w:szCs w:val="20"/>
        </w:rPr>
        <w:t xml:space="preserve">: </w:t>
      </w:r>
      <w:r w:rsidRPr="002E1446">
        <w:rPr>
          <w:b/>
          <w:bCs/>
          <w:color w:val="222222"/>
          <w:sz w:val="20"/>
          <w:szCs w:val="20"/>
        </w:rPr>
        <w:t xml:space="preserve">UNIVERSO PRODUÇÃO </w:t>
      </w:r>
    </w:p>
    <w:p w14:paraId="6732A91D" w14:textId="77777777" w:rsidR="00B93A54" w:rsidRDefault="00B93A54" w:rsidP="00B93A54">
      <w:pPr>
        <w:shd w:val="clear" w:color="auto" w:fill="FFFFFF"/>
        <w:spacing w:line="280" w:lineRule="exact"/>
      </w:pPr>
    </w:p>
    <w:p w14:paraId="1D8EB400" w14:textId="77777777" w:rsidR="00B93A54" w:rsidRDefault="00B93A54" w:rsidP="00B93A54">
      <w:pPr>
        <w:pStyle w:val="Corpo"/>
        <w:spacing w:after="0"/>
        <w:rPr>
          <w:rStyle w:val="Ninguno"/>
          <w:rFonts w:eastAsia="Calibri" w:cs="Calibri"/>
          <w:b/>
          <w:sz w:val="20"/>
          <w:szCs w:val="20"/>
        </w:rPr>
      </w:pPr>
      <w:r>
        <w:rPr>
          <w:rStyle w:val="Ninguno"/>
          <w:rFonts w:eastAsia="Calibri" w:cs="Calibri"/>
          <w:b/>
          <w:sz w:val="20"/>
          <w:szCs w:val="20"/>
        </w:rPr>
        <w:t>***</w:t>
      </w:r>
    </w:p>
    <w:p w14:paraId="069C1E26" w14:textId="77777777" w:rsidR="00B93A54" w:rsidRDefault="00B93A54" w:rsidP="00B93A54">
      <w:pPr>
        <w:pStyle w:val="Corpo"/>
        <w:shd w:val="clear" w:color="auto" w:fill="FFFFFF"/>
        <w:spacing w:after="0" w:line="240" w:lineRule="exact"/>
        <w:rPr>
          <w:sz w:val="20"/>
          <w:szCs w:val="20"/>
        </w:rPr>
      </w:pPr>
      <w:r>
        <w:rPr>
          <w:b/>
          <w:bCs/>
          <w:color w:val="3F6797"/>
          <w:sz w:val="20"/>
          <w:szCs w:val="20"/>
        </w:rPr>
        <w:t>I</w:t>
      </w:r>
      <w:r>
        <w:rPr>
          <w:sz w:val="20"/>
          <w:szCs w:val="20"/>
        </w:rPr>
        <w:t>nformações pelo telefone: (31) 3282-2366</w:t>
      </w:r>
    </w:p>
    <w:p w14:paraId="2E3D497C" w14:textId="77777777" w:rsidR="00B93A54" w:rsidRDefault="00B93A54" w:rsidP="00B93A54">
      <w:pPr>
        <w:pStyle w:val="CorpoA"/>
        <w:spacing w:after="0" w:line="240" w:lineRule="exact"/>
      </w:pPr>
      <w:r>
        <w:rPr>
          <w:rFonts w:ascii="Calibri" w:hAnsi="Calibri" w:cs="Calibri"/>
          <w:spacing w:val="0"/>
          <w:sz w:val="20"/>
          <w:szCs w:val="20"/>
        </w:rPr>
        <w:t xml:space="preserve">No Instagram: </w:t>
      </w:r>
      <w:hyperlink r:id="rId7">
        <w:r>
          <w:rPr>
            <w:rStyle w:val="Hyperlink1"/>
            <w:rFonts w:ascii="Calibri" w:hAnsi="Calibri" w:cs="Calibri"/>
            <w:sz w:val="20"/>
            <w:szCs w:val="20"/>
          </w:rPr>
          <w:t>@universoproducao</w:t>
        </w:r>
      </w:hyperlink>
      <w:r>
        <w:rPr>
          <w:rFonts w:ascii="Calibri" w:hAnsi="Calibri" w:cs="Calibri"/>
          <w:spacing w:val="0"/>
          <w:sz w:val="20"/>
          <w:szCs w:val="20"/>
        </w:rPr>
        <w:t xml:space="preserve">  </w:t>
      </w:r>
    </w:p>
    <w:p w14:paraId="0038DDF0" w14:textId="77777777" w:rsidR="00B93A54" w:rsidRDefault="00B93A54" w:rsidP="00B93A54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Youtube: </w:t>
      </w:r>
      <w:hyperlink r:id="rId8">
        <w:r>
          <w:rPr>
            <w:rStyle w:val="Hyperlink1"/>
            <w:rFonts w:ascii="Calibri" w:hAnsi="Calibri" w:cs="Calibri"/>
            <w:sz w:val="20"/>
            <w:szCs w:val="20"/>
          </w:rPr>
          <w:t>Universo Produção</w:t>
        </w:r>
      </w:hyperlink>
    </w:p>
    <w:p w14:paraId="20A6E308" w14:textId="77777777" w:rsidR="00B93A54" w:rsidRDefault="00B93A54" w:rsidP="00B93A54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Twitter: </w:t>
      </w:r>
      <w:hyperlink r:id="rId9">
        <w:r>
          <w:rPr>
            <w:rStyle w:val="Hyperlink1"/>
            <w:rFonts w:ascii="Calibri" w:hAnsi="Calibri" w:cs="Calibri"/>
            <w:sz w:val="20"/>
            <w:szCs w:val="20"/>
          </w:rPr>
          <w:t>@universoprod</w:t>
        </w:r>
      </w:hyperlink>
      <w:r>
        <w:rPr>
          <w:rFonts w:ascii="Calibri" w:hAnsi="Calibri" w:cs="Calibri"/>
          <w:spacing w:val="0"/>
          <w:sz w:val="20"/>
          <w:szCs w:val="20"/>
        </w:rPr>
        <w:t xml:space="preserve"> </w:t>
      </w:r>
    </w:p>
    <w:p w14:paraId="3D606F24" w14:textId="77777777" w:rsidR="00B93A54" w:rsidRDefault="00B93A54" w:rsidP="00B93A54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 No Facebook: </w:t>
      </w:r>
      <w:hyperlink r:id="rId10">
        <w:proofErr w:type="spellStart"/>
        <w:r>
          <w:rPr>
            <w:rStyle w:val="Hyperlink1"/>
            <w:rFonts w:ascii="Calibri" w:hAnsi="Calibri" w:cs="Calibri"/>
            <w:sz w:val="20"/>
            <w:szCs w:val="20"/>
          </w:rPr>
          <w:t>brasilcinemundi</w:t>
        </w:r>
        <w:proofErr w:type="spellEnd"/>
      </w:hyperlink>
      <w:r>
        <w:rPr>
          <w:rFonts w:ascii="Calibri" w:hAnsi="Calibri" w:cs="Calibri"/>
          <w:spacing w:val="0"/>
          <w:sz w:val="20"/>
          <w:szCs w:val="20"/>
        </w:rPr>
        <w:t>/</w:t>
      </w:r>
      <w:proofErr w:type="spellStart"/>
      <w:r>
        <w:fldChar w:fldCharType="begin"/>
      </w:r>
      <w:r>
        <w:instrText>HYPERLINK "https://www.facebook.com/cinebh" \h</w:instrText>
      </w:r>
      <w:r>
        <w:fldChar w:fldCharType="separate"/>
      </w:r>
      <w:r>
        <w:rPr>
          <w:rStyle w:val="Hyperlink1"/>
          <w:rFonts w:ascii="Calibri" w:hAnsi="Calibri" w:cs="Calibri"/>
          <w:sz w:val="20"/>
          <w:szCs w:val="20"/>
        </w:rPr>
        <w:t>cinebh</w:t>
      </w:r>
      <w:proofErr w:type="spellEnd"/>
      <w:r>
        <w:rPr>
          <w:rStyle w:val="Hyperlink1"/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pacing w:val="0"/>
          <w:sz w:val="20"/>
          <w:szCs w:val="20"/>
        </w:rPr>
        <w:t xml:space="preserve"> / </w:t>
      </w:r>
      <w:hyperlink r:id="rId11">
        <w:proofErr w:type="spellStart"/>
        <w:r>
          <w:rPr>
            <w:rStyle w:val="Hyperlink1"/>
            <w:rFonts w:ascii="Calibri" w:hAnsi="Calibri" w:cs="Calibri"/>
            <w:sz w:val="20"/>
            <w:szCs w:val="20"/>
          </w:rPr>
          <w:t>universoproducao</w:t>
        </w:r>
        <w:proofErr w:type="spellEnd"/>
      </w:hyperlink>
    </w:p>
    <w:p w14:paraId="37949A03" w14:textId="77777777" w:rsidR="00B93A54" w:rsidRDefault="00B93A54" w:rsidP="00B93A54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lastRenderedPageBreak/>
        <w:t xml:space="preserve">No LinkedIn: </w:t>
      </w:r>
      <w:hyperlink r:id="rId12">
        <w:r>
          <w:rPr>
            <w:rStyle w:val="Hyperlink1"/>
            <w:rFonts w:ascii="Calibri" w:hAnsi="Calibri" w:cs="Calibri"/>
            <w:sz w:val="20"/>
            <w:szCs w:val="20"/>
          </w:rPr>
          <w:t>universo-produção</w:t>
        </w:r>
      </w:hyperlink>
    </w:p>
    <w:p w14:paraId="5AE52813" w14:textId="77777777" w:rsidR="00B93A54" w:rsidRDefault="00B93A54" w:rsidP="00B93A54">
      <w:pPr>
        <w:pStyle w:val="CorpoA"/>
        <w:spacing w:after="0"/>
      </w:pPr>
      <w:r>
        <w:rPr>
          <w:rFonts w:ascii="Calibri" w:hAnsi="Calibri" w:cs="Calibri"/>
          <w:b/>
          <w:bCs/>
          <w:sz w:val="20"/>
          <w:szCs w:val="20"/>
        </w:rPr>
        <w:t xml:space="preserve">Site oficial do evento:  </w:t>
      </w:r>
      <w:hyperlink r:id="rId13">
        <w:r>
          <w:rPr>
            <w:rStyle w:val="Link"/>
            <w:rFonts w:ascii="Calibri" w:hAnsi="Calibri" w:cs="Calibri"/>
            <w:sz w:val="20"/>
            <w:szCs w:val="20"/>
          </w:rPr>
          <w:t>www.cinebh.com.br</w:t>
        </w:r>
      </w:hyperlink>
      <w:r>
        <w:rPr>
          <w:rStyle w:val="Hyperlink0"/>
          <w:rFonts w:ascii="Calibri" w:hAnsi="Calibri" w:cs="Calibri"/>
          <w:sz w:val="20"/>
          <w:szCs w:val="20"/>
        </w:rPr>
        <w:t xml:space="preserve"> </w:t>
      </w:r>
    </w:p>
    <w:p w14:paraId="243F4994" w14:textId="77777777" w:rsidR="00B93A54" w:rsidRDefault="00B93A54" w:rsidP="00B93A54">
      <w:pPr>
        <w:shd w:val="clear" w:color="auto" w:fill="FFFFFF"/>
        <w:spacing w:line="100" w:lineRule="exact"/>
        <w:rPr>
          <w:sz w:val="20"/>
          <w:szCs w:val="20"/>
        </w:rPr>
      </w:pPr>
    </w:p>
    <w:p w14:paraId="2AF68317" w14:textId="22F19A34" w:rsidR="00B93A54" w:rsidRDefault="00B93A54" w:rsidP="00B93A54">
      <w:pPr>
        <w:pStyle w:val="Corpo"/>
        <w:shd w:val="clear" w:color="auto" w:fill="FFFFFF"/>
        <w:spacing w:before="150" w:after="150"/>
        <w:jc w:val="center"/>
        <w:rPr>
          <w:rStyle w:val="Hyperlink0"/>
          <w:rFonts w:cs="Calibri"/>
          <w:sz w:val="20"/>
          <w:szCs w:val="20"/>
        </w:rPr>
      </w:pPr>
      <w:r>
        <w:rPr>
          <w:rFonts w:cs="Calibri"/>
          <w:sz w:val="20"/>
          <w:szCs w:val="20"/>
          <w:shd w:val="clear" w:color="auto" w:fill="FFFF00"/>
        </w:rPr>
        <w:t>Link para fotos</w:t>
      </w:r>
      <w:r>
        <w:rPr>
          <w:rFonts w:cs="Calibri"/>
          <w:sz w:val="20"/>
          <w:szCs w:val="20"/>
        </w:rPr>
        <w:t xml:space="preserve"> |</w:t>
      </w:r>
      <w:hyperlink r:id="rId14">
        <w:r>
          <w:rPr>
            <w:rStyle w:val="Hyperlink0"/>
            <w:rFonts w:cs="Calibri"/>
            <w:sz w:val="20"/>
            <w:szCs w:val="20"/>
          </w:rPr>
          <w:t>https://www.flickr.com/photos/universoproducao/</w:t>
        </w:r>
      </w:hyperlink>
    </w:p>
    <w:p w14:paraId="006BF059" w14:textId="77777777" w:rsidR="00B11D83" w:rsidRPr="00B11D83" w:rsidRDefault="00B11D83" w:rsidP="00B11D83">
      <w:pPr>
        <w:rPr>
          <w:sz w:val="20"/>
          <w:szCs w:val="20"/>
        </w:rPr>
      </w:pPr>
    </w:p>
    <w:p w14:paraId="1DD2E7DA" w14:textId="77777777" w:rsidR="007B19BD" w:rsidRDefault="007B19BD" w:rsidP="007B19BD">
      <w:pPr>
        <w:pStyle w:val="NormalWeb"/>
        <w:pBdr>
          <w:bottom w:val="single" w:sz="4" w:space="0" w:color="00000A"/>
        </w:pBdr>
        <w:shd w:val="clear" w:color="auto" w:fill="FFFFFF"/>
        <w:spacing w:after="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ASSESSORIA DE IMPRENSA </w:t>
      </w:r>
    </w:p>
    <w:p w14:paraId="3F15646C" w14:textId="77777777" w:rsidR="007B19BD" w:rsidRDefault="007B19BD" w:rsidP="00A03570">
      <w:pPr>
        <w:pStyle w:val="Corpo"/>
        <w:shd w:val="clear" w:color="auto" w:fill="FFFFFF"/>
        <w:spacing w:after="0" w:line="280" w:lineRule="exact"/>
      </w:pPr>
      <w:r>
        <w:rPr>
          <w:rFonts w:cs="Calibri"/>
          <w:b/>
          <w:bCs/>
          <w:sz w:val="20"/>
          <w:szCs w:val="20"/>
        </w:rPr>
        <w:t>Universo Produção</w:t>
      </w:r>
      <w:r>
        <w:rPr>
          <w:rFonts w:cs="Calibri"/>
          <w:sz w:val="20"/>
          <w:szCs w:val="20"/>
        </w:rPr>
        <w:t>- Laura Tupynambá– (31) 3282.2366 -</w:t>
      </w:r>
      <w:hyperlink r:id="rId15">
        <w:r>
          <w:rPr>
            <w:rStyle w:val="Link"/>
            <w:rFonts w:cs="Calibri"/>
            <w:sz w:val="20"/>
            <w:szCs w:val="20"/>
          </w:rPr>
          <w:t>imprensa@universoproducao.com.br</w:t>
        </w:r>
      </w:hyperlink>
    </w:p>
    <w:p w14:paraId="32BA4EFD" w14:textId="77777777" w:rsidR="007B19BD" w:rsidRDefault="007B19BD" w:rsidP="00A03570">
      <w:pPr>
        <w:pStyle w:val="Corpo"/>
        <w:spacing w:after="0" w:line="280" w:lineRule="exact"/>
        <w:jc w:val="both"/>
        <w:rPr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Jozane</w:t>
      </w:r>
      <w:proofErr w:type="spellEnd"/>
      <w:r>
        <w:rPr>
          <w:rFonts w:cs="Calibri"/>
          <w:sz w:val="20"/>
          <w:szCs w:val="20"/>
        </w:rPr>
        <w:t xml:space="preserve"> Faleiro - (31) 992046367 - jozane@luzcomunicacao.com.br</w:t>
      </w:r>
    </w:p>
    <w:p w14:paraId="30750BE4" w14:textId="77777777" w:rsidR="007B19BD" w:rsidRDefault="007B19BD" w:rsidP="00A03570">
      <w:pPr>
        <w:pStyle w:val="Corpo"/>
        <w:spacing w:after="0" w:line="280" w:lineRule="exact"/>
        <w:jc w:val="both"/>
        <w:rPr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Wandra</w:t>
      </w:r>
      <w:proofErr w:type="spellEnd"/>
      <w:r>
        <w:rPr>
          <w:rFonts w:cs="Calibri"/>
          <w:sz w:val="20"/>
          <w:szCs w:val="20"/>
        </w:rPr>
        <w:t xml:space="preserve"> Araújo - (31) 999645007 - imprensa@luzcomunicacao.com.br</w:t>
      </w:r>
    </w:p>
    <w:p w14:paraId="1555E45A" w14:textId="77777777" w:rsidR="007B19BD" w:rsidRDefault="007B19BD" w:rsidP="00A03570">
      <w:pPr>
        <w:pStyle w:val="Corpo"/>
        <w:spacing w:after="0" w:line="280" w:lineRule="exact"/>
        <w:jc w:val="both"/>
      </w:pPr>
      <w:proofErr w:type="spellStart"/>
      <w:r>
        <w:rPr>
          <w:rFonts w:cs="Calibri"/>
          <w:sz w:val="20"/>
          <w:szCs w:val="20"/>
        </w:rPr>
        <w:t>Eliz</w:t>
      </w:r>
      <w:proofErr w:type="spellEnd"/>
      <w:r>
        <w:rPr>
          <w:rFonts w:cs="Calibri"/>
          <w:sz w:val="20"/>
          <w:szCs w:val="20"/>
        </w:rPr>
        <w:t xml:space="preserve"> Ferreira - (11) 991102442 - </w:t>
      </w:r>
      <w:hyperlink r:id="rId16">
        <w:r>
          <w:rPr>
            <w:rStyle w:val="Hyperlink2"/>
            <w:sz w:val="20"/>
            <w:szCs w:val="20"/>
          </w:rPr>
          <w:t>eliz@atticomunicacao.com.br</w:t>
        </w:r>
      </w:hyperlink>
    </w:p>
    <w:p w14:paraId="1B25FEDB" w14:textId="77777777" w:rsidR="007B19BD" w:rsidRDefault="007B19BD" w:rsidP="00A03570">
      <w:pPr>
        <w:pStyle w:val="Corpo"/>
        <w:spacing w:after="0" w:line="280" w:lineRule="exact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Valéria Blanco - (11) 991050441 - atticomunicacao1@gmail.com</w:t>
      </w:r>
    </w:p>
    <w:p w14:paraId="1BAEC6D7" w14:textId="77777777" w:rsidR="007B19BD" w:rsidRDefault="007B19BD" w:rsidP="00A03570">
      <w:pPr>
        <w:pStyle w:val="Corpo"/>
        <w:shd w:val="clear" w:color="auto" w:fill="FFFFFF"/>
        <w:tabs>
          <w:tab w:val="center" w:pos="4419"/>
          <w:tab w:val="right" w:pos="8838"/>
        </w:tabs>
        <w:spacing w:after="0" w:line="280" w:lineRule="exact"/>
        <w:ind w:right="567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Produção de textos: Marcelo Miranda e Luz Comunicação</w:t>
      </w:r>
    </w:p>
    <w:p w14:paraId="47F043D9" w14:textId="77777777" w:rsidR="00B11D83" w:rsidRPr="007B19BD" w:rsidRDefault="00B11D83" w:rsidP="00A03570">
      <w:pPr>
        <w:spacing w:line="280" w:lineRule="exact"/>
        <w:rPr>
          <w:sz w:val="20"/>
          <w:szCs w:val="20"/>
          <w:lang w:val="pt-BR"/>
        </w:rPr>
      </w:pPr>
    </w:p>
    <w:p w14:paraId="6767BA8A" w14:textId="77777777" w:rsidR="00B11D83" w:rsidRPr="00B11D83" w:rsidRDefault="00B11D83" w:rsidP="00B11D83">
      <w:pPr>
        <w:tabs>
          <w:tab w:val="left" w:pos="722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11D83" w:rsidRPr="00B11D83" w:rsidSect="005960EA">
      <w:headerReference w:type="default" r:id="rId17"/>
      <w:footerReference w:type="default" r:id="rId18"/>
      <w:pgSz w:w="11907" w:h="16840" w:code="9"/>
      <w:pgMar w:top="1418" w:right="1021" w:bottom="1134" w:left="102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07006" w14:textId="77777777" w:rsidR="00D31C15" w:rsidRDefault="00D31C15">
      <w:r>
        <w:separator/>
      </w:r>
    </w:p>
  </w:endnote>
  <w:endnote w:type="continuationSeparator" w:id="0">
    <w:p w14:paraId="2A4B5556" w14:textId="77777777" w:rsidR="00D31C15" w:rsidRDefault="00D3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2FD5" w14:textId="77777777" w:rsidR="00744173" w:rsidRPr="00163D7D" w:rsidRDefault="00536E42" w:rsidP="00163D7D">
    <w:pPr>
      <w:pStyle w:val="Rodap"/>
    </w:pPr>
    <w:r w:rsidRPr="00B10B7E">
      <w:rPr>
        <w:noProof/>
      </w:rPr>
      <w:drawing>
        <wp:inline distT="0" distB="0" distL="0" distR="0" wp14:anchorId="04A3DA86" wp14:editId="1D030420">
          <wp:extent cx="952500" cy="314325"/>
          <wp:effectExtent l="0" t="0" r="0" b="0"/>
          <wp:docPr id="4" name="Imagem 1" descr="D:\Trabalho\Universo\Nova_logo_2020\UP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Trabalho\Universo\Nova_logo_2020\UP_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9" t="34059" r="7310" b="35458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4173">
      <w:rPr>
        <w:sz w:val="15"/>
        <w:szCs w:val="15"/>
      </w:rPr>
      <w:t xml:space="preserve">        </w:t>
    </w:r>
    <w:r w:rsidR="00744173" w:rsidRPr="0059105E">
      <w:rPr>
        <w:sz w:val="15"/>
        <w:szCs w:val="15"/>
      </w:rPr>
      <w:t xml:space="preserve">Rua Pirapetinga, 567 </w:t>
    </w:r>
    <w:r w:rsidR="00744173" w:rsidRPr="0059105E">
      <w:rPr>
        <w:rFonts w:cs="Arial"/>
        <w:sz w:val="15"/>
        <w:szCs w:val="15"/>
      </w:rPr>
      <w:t xml:space="preserve">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 xml:space="preserve">Serra </w:t>
    </w:r>
    <w:r w:rsidR="00744173">
      <w:rPr>
        <w:rFonts w:cs="Arial"/>
        <w:sz w:val="15"/>
        <w:szCs w:val="15"/>
      </w:rPr>
      <w:sym w:font="Wingdings" w:char="F0A0"/>
    </w:r>
    <w:r w:rsidR="00744173">
      <w:rPr>
        <w:rFonts w:cs="Arial"/>
        <w:sz w:val="15"/>
        <w:szCs w:val="15"/>
      </w:rPr>
      <w:t xml:space="preserve"> </w:t>
    </w:r>
    <w:r w:rsidR="00744173" w:rsidRPr="0059105E">
      <w:rPr>
        <w:rFonts w:cs="Arial"/>
        <w:sz w:val="15"/>
        <w:szCs w:val="15"/>
      </w:rPr>
      <w:t xml:space="preserve"> </w:t>
    </w:r>
    <w:r w:rsidR="00744173" w:rsidRPr="0059105E">
      <w:rPr>
        <w:sz w:val="15"/>
        <w:szCs w:val="15"/>
      </w:rPr>
      <w:t xml:space="preserve">Belo Horizonte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MG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30220-150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(31) 3282 2366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>www.</w:t>
    </w:r>
    <w:r w:rsidR="008F1624">
      <w:rPr>
        <w:sz w:val="15"/>
        <w:szCs w:val="15"/>
      </w:rPr>
      <w:t>cinebh</w:t>
    </w:r>
    <w:r w:rsidR="00744173" w:rsidRPr="0059105E">
      <w:rPr>
        <w:sz w:val="15"/>
        <w:szCs w:val="15"/>
      </w:rPr>
      <w:t>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E007F" w14:textId="77777777" w:rsidR="00D31C15" w:rsidRDefault="00D31C15">
      <w:r>
        <w:separator/>
      </w:r>
    </w:p>
  </w:footnote>
  <w:footnote w:type="continuationSeparator" w:id="0">
    <w:p w14:paraId="5D270781" w14:textId="77777777" w:rsidR="00D31C15" w:rsidRDefault="00D3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A9B6" w14:textId="77777777" w:rsidR="00744173" w:rsidRPr="00F04DC4" w:rsidRDefault="00E329D1" w:rsidP="00E329D1">
    <w:pPr>
      <w:pStyle w:val="Ttulo"/>
      <w:tabs>
        <w:tab w:val="left" w:pos="3277"/>
        <w:tab w:val="left" w:pos="6356"/>
      </w:tabs>
      <w:ind w:left="0"/>
    </w:pPr>
    <w:r>
      <w:rPr>
        <w:noProof/>
      </w:rPr>
      <w:drawing>
        <wp:inline distT="0" distB="0" distL="0" distR="0" wp14:anchorId="52CAE558" wp14:editId="4CCD3B2F">
          <wp:extent cx="1346322" cy="333375"/>
          <wp:effectExtent l="0" t="0" r="6350" b="0"/>
          <wp:docPr id="775323675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23675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43" t="29229" r="18195" b="28552"/>
                  <a:stretch/>
                </pic:blipFill>
                <pic:spPr bwMode="auto">
                  <a:xfrm>
                    <a:off x="0" y="0"/>
                    <a:ext cx="1357343" cy="336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4DC4">
      <w:rPr>
        <w:position w:val="1"/>
      </w:rPr>
      <w:tab/>
      <w:t xml:space="preserve">      </w:t>
    </w:r>
    <w:r w:rsidR="006C27D0">
      <w:rPr>
        <w:noProof/>
      </w:rPr>
      <w:drawing>
        <wp:inline distT="0" distB="0" distL="0" distR="0" wp14:anchorId="786453AF" wp14:editId="3BEB6A11">
          <wp:extent cx="1571625" cy="468630"/>
          <wp:effectExtent l="0" t="0" r="9525" b="7620"/>
          <wp:docPr id="434418913" name="Imagem 1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18913" name="Imagem 1" descr="Interface gráfica do usuário, Aplicativo, Site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4" t="21947" r="11212" b="24062"/>
                  <a:stretch/>
                </pic:blipFill>
                <pic:spPr bwMode="auto">
                  <a:xfrm>
                    <a:off x="0" y="0"/>
                    <a:ext cx="1578608" cy="4707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4DC4">
      <w:rPr>
        <w:position w:val="1"/>
      </w:rPr>
      <w:t xml:space="preserve">     </w:t>
    </w:r>
    <w:r w:rsidR="00F04DC4">
      <w:tab/>
      <w:t xml:space="preserve">                           </w:t>
    </w:r>
    <w:r w:rsidR="00536E42" w:rsidRPr="00F04DC4">
      <w:rPr>
        <w:noProof/>
        <w:position w:val="4"/>
        <w:lang w:val="pt-BR" w:eastAsia="pt-BR"/>
      </w:rPr>
      <w:drawing>
        <wp:inline distT="0" distB="0" distL="0" distR="0" wp14:anchorId="5150F401" wp14:editId="29AD9E6F">
          <wp:extent cx="1152525" cy="285898"/>
          <wp:effectExtent l="0" t="0" r="0" b="0"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913" cy="28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0F7"/>
    <w:multiLevelType w:val="hybridMultilevel"/>
    <w:tmpl w:val="D8A0106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3C30"/>
    <w:multiLevelType w:val="hybridMultilevel"/>
    <w:tmpl w:val="9B7EC94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519B8"/>
    <w:multiLevelType w:val="hybridMultilevel"/>
    <w:tmpl w:val="A8DCA60C"/>
    <w:lvl w:ilvl="0" w:tplc="5FDAB470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271EA"/>
    <w:multiLevelType w:val="multilevel"/>
    <w:tmpl w:val="F34E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463FE"/>
    <w:multiLevelType w:val="hybridMultilevel"/>
    <w:tmpl w:val="AEF2F4C0"/>
    <w:lvl w:ilvl="0" w:tplc="0416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5" w15:restartNumberingAfterBreak="0">
    <w:nsid w:val="196747FA"/>
    <w:multiLevelType w:val="multilevel"/>
    <w:tmpl w:val="FA80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3289B"/>
    <w:multiLevelType w:val="hybridMultilevel"/>
    <w:tmpl w:val="EE8064B0"/>
    <w:lvl w:ilvl="0" w:tplc="0416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4C12B96"/>
    <w:multiLevelType w:val="hybridMultilevel"/>
    <w:tmpl w:val="8468F2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BD6B3D"/>
    <w:multiLevelType w:val="singleLevel"/>
    <w:tmpl w:val="6A8E3B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</w:abstractNum>
  <w:abstractNum w:abstractNumId="9" w15:restartNumberingAfterBreak="0">
    <w:nsid w:val="2873002E"/>
    <w:multiLevelType w:val="hybridMultilevel"/>
    <w:tmpl w:val="5950EC8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21CCB"/>
    <w:multiLevelType w:val="hybridMultilevel"/>
    <w:tmpl w:val="20E44392"/>
    <w:lvl w:ilvl="0" w:tplc="2A9AD4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6D54DE"/>
    <w:multiLevelType w:val="hybridMultilevel"/>
    <w:tmpl w:val="01686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E1CE3"/>
    <w:multiLevelType w:val="hybridMultilevel"/>
    <w:tmpl w:val="EA10E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44274"/>
    <w:multiLevelType w:val="multilevel"/>
    <w:tmpl w:val="1A6037B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4" w15:restartNumberingAfterBreak="0">
    <w:nsid w:val="46212171"/>
    <w:multiLevelType w:val="hybridMultilevel"/>
    <w:tmpl w:val="299CB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B3FD6"/>
    <w:multiLevelType w:val="hybridMultilevel"/>
    <w:tmpl w:val="F2F2E9B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836A56"/>
    <w:multiLevelType w:val="multilevel"/>
    <w:tmpl w:val="04DEF56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7" w15:restartNumberingAfterBreak="0">
    <w:nsid w:val="66A34406"/>
    <w:multiLevelType w:val="hybridMultilevel"/>
    <w:tmpl w:val="A36E4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A4534"/>
    <w:multiLevelType w:val="hybridMultilevel"/>
    <w:tmpl w:val="637CE9F8"/>
    <w:lvl w:ilvl="0" w:tplc="F4949738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44094"/>
    <w:multiLevelType w:val="multilevel"/>
    <w:tmpl w:val="7CE0FE1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0" w15:restartNumberingAfterBreak="0">
    <w:nsid w:val="7B9B43F7"/>
    <w:multiLevelType w:val="hybridMultilevel"/>
    <w:tmpl w:val="1B9A2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62F1C"/>
    <w:multiLevelType w:val="hybridMultilevel"/>
    <w:tmpl w:val="EFE27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543218">
    <w:abstractNumId w:val="9"/>
  </w:num>
  <w:num w:numId="2" w16cid:durableId="406652817">
    <w:abstractNumId w:val="8"/>
  </w:num>
  <w:num w:numId="3" w16cid:durableId="1891920255">
    <w:abstractNumId w:val="7"/>
  </w:num>
  <w:num w:numId="4" w16cid:durableId="1826122058">
    <w:abstractNumId w:val="10"/>
  </w:num>
  <w:num w:numId="5" w16cid:durableId="143544315">
    <w:abstractNumId w:val="18"/>
  </w:num>
  <w:num w:numId="6" w16cid:durableId="651566364">
    <w:abstractNumId w:val="0"/>
  </w:num>
  <w:num w:numId="7" w16cid:durableId="2143038854">
    <w:abstractNumId w:val="6"/>
  </w:num>
  <w:num w:numId="8" w16cid:durableId="428546376">
    <w:abstractNumId w:val="15"/>
  </w:num>
  <w:num w:numId="9" w16cid:durableId="222102441">
    <w:abstractNumId w:val="1"/>
  </w:num>
  <w:num w:numId="10" w16cid:durableId="1918904079">
    <w:abstractNumId w:val="3"/>
  </w:num>
  <w:num w:numId="11" w16cid:durableId="105082943">
    <w:abstractNumId w:val="5"/>
  </w:num>
  <w:num w:numId="12" w16cid:durableId="1885092189">
    <w:abstractNumId w:val="17"/>
  </w:num>
  <w:num w:numId="13" w16cid:durableId="1007562094">
    <w:abstractNumId w:val="2"/>
  </w:num>
  <w:num w:numId="14" w16cid:durableId="392588290">
    <w:abstractNumId w:val="14"/>
  </w:num>
  <w:num w:numId="15" w16cid:durableId="1535650541">
    <w:abstractNumId w:val="21"/>
  </w:num>
  <w:num w:numId="16" w16cid:durableId="270287070">
    <w:abstractNumId w:val="12"/>
  </w:num>
  <w:num w:numId="17" w16cid:durableId="1382942927">
    <w:abstractNumId w:val="11"/>
  </w:num>
  <w:num w:numId="18" w16cid:durableId="547453529">
    <w:abstractNumId w:val="20"/>
  </w:num>
  <w:num w:numId="19" w16cid:durableId="19017924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07230990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8142650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96751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54"/>
    <w:rsid w:val="00001F0C"/>
    <w:rsid w:val="00003F75"/>
    <w:rsid w:val="00016419"/>
    <w:rsid w:val="00017460"/>
    <w:rsid w:val="000335EE"/>
    <w:rsid w:val="00034238"/>
    <w:rsid w:val="000361F1"/>
    <w:rsid w:val="00041039"/>
    <w:rsid w:val="00050112"/>
    <w:rsid w:val="00074EE9"/>
    <w:rsid w:val="00081158"/>
    <w:rsid w:val="0008163F"/>
    <w:rsid w:val="00081EA6"/>
    <w:rsid w:val="000A0121"/>
    <w:rsid w:val="000B022B"/>
    <w:rsid w:val="000B7CC9"/>
    <w:rsid w:val="000E4590"/>
    <w:rsid w:val="00102227"/>
    <w:rsid w:val="00113180"/>
    <w:rsid w:val="00114609"/>
    <w:rsid w:val="00130573"/>
    <w:rsid w:val="00144B1D"/>
    <w:rsid w:val="001456C9"/>
    <w:rsid w:val="00150909"/>
    <w:rsid w:val="00160FB3"/>
    <w:rsid w:val="00162BD8"/>
    <w:rsid w:val="00163D7D"/>
    <w:rsid w:val="00175040"/>
    <w:rsid w:val="00175699"/>
    <w:rsid w:val="001874A9"/>
    <w:rsid w:val="00187F86"/>
    <w:rsid w:val="001A2E30"/>
    <w:rsid w:val="001B0335"/>
    <w:rsid w:val="001B4034"/>
    <w:rsid w:val="001C2E4B"/>
    <w:rsid w:val="001D5A35"/>
    <w:rsid w:val="001E28C5"/>
    <w:rsid w:val="001F1C92"/>
    <w:rsid w:val="001F52D7"/>
    <w:rsid w:val="002136E0"/>
    <w:rsid w:val="00213A20"/>
    <w:rsid w:val="0021596F"/>
    <w:rsid w:val="002206ED"/>
    <w:rsid w:val="002210BF"/>
    <w:rsid w:val="00222D16"/>
    <w:rsid w:val="00222FAB"/>
    <w:rsid w:val="00225E42"/>
    <w:rsid w:val="00231B7A"/>
    <w:rsid w:val="00231C1D"/>
    <w:rsid w:val="00244DD6"/>
    <w:rsid w:val="002513B2"/>
    <w:rsid w:val="00254026"/>
    <w:rsid w:val="002675BD"/>
    <w:rsid w:val="00271184"/>
    <w:rsid w:val="00297816"/>
    <w:rsid w:val="002A35CD"/>
    <w:rsid w:val="002A59B7"/>
    <w:rsid w:val="002C5093"/>
    <w:rsid w:val="002F3834"/>
    <w:rsid w:val="002F5482"/>
    <w:rsid w:val="00300493"/>
    <w:rsid w:val="00300548"/>
    <w:rsid w:val="00313092"/>
    <w:rsid w:val="00320B27"/>
    <w:rsid w:val="00345363"/>
    <w:rsid w:val="00356888"/>
    <w:rsid w:val="00357F77"/>
    <w:rsid w:val="003639D2"/>
    <w:rsid w:val="00374B1F"/>
    <w:rsid w:val="00386905"/>
    <w:rsid w:val="00397FDB"/>
    <w:rsid w:val="003A0C70"/>
    <w:rsid w:val="003A3F31"/>
    <w:rsid w:val="003A5650"/>
    <w:rsid w:val="003B4AEA"/>
    <w:rsid w:val="003B74A3"/>
    <w:rsid w:val="003E7DD9"/>
    <w:rsid w:val="003F6C6A"/>
    <w:rsid w:val="00400C99"/>
    <w:rsid w:val="00411A69"/>
    <w:rsid w:val="00430216"/>
    <w:rsid w:val="00452526"/>
    <w:rsid w:val="004575DB"/>
    <w:rsid w:val="004666A4"/>
    <w:rsid w:val="00466938"/>
    <w:rsid w:val="0047261B"/>
    <w:rsid w:val="004A4244"/>
    <w:rsid w:val="004A6A7F"/>
    <w:rsid w:val="004B08BD"/>
    <w:rsid w:val="004D0097"/>
    <w:rsid w:val="004E6C60"/>
    <w:rsid w:val="004F622B"/>
    <w:rsid w:val="00500CC4"/>
    <w:rsid w:val="005100C9"/>
    <w:rsid w:val="005111B9"/>
    <w:rsid w:val="00523D6D"/>
    <w:rsid w:val="005271D9"/>
    <w:rsid w:val="00536E42"/>
    <w:rsid w:val="00537F79"/>
    <w:rsid w:val="005712BF"/>
    <w:rsid w:val="00573099"/>
    <w:rsid w:val="0058479B"/>
    <w:rsid w:val="005960EA"/>
    <w:rsid w:val="00597F42"/>
    <w:rsid w:val="005A11B7"/>
    <w:rsid w:val="005B00D0"/>
    <w:rsid w:val="005C6D58"/>
    <w:rsid w:val="005C71F4"/>
    <w:rsid w:val="005D02AA"/>
    <w:rsid w:val="005D5F71"/>
    <w:rsid w:val="005F145D"/>
    <w:rsid w:val="005F3849"/>
    <w:rsid w:val="0063398C"/>
    <w:rsid w:val="006411BD"/>
    <w:rsid w:val="00647092"/>
    <w:rsid w:val="00647C70"/>
    <w:rsid w:val="00651FF0"/>
    <w:rsid w:val="00667D58"/>
    <w:rsid w:val="00675570"/>
    <w:rsid w:val="006A68AC"/>
    <w:rsid w:val="006C27D0"/>
    <w:rsid w:val="006C36A7"/>
    <w:rsid w:val="006C572E"/>
    <w:rsid w:val="006D133C"/>
    <w:rsid w:val="006E66AF"/>
    <w:rsid w:val="006F1462"/>
    <w:rsid w:val="006F5428"/>
    <w:rsid w:val="006F7718"/>
    <w:rsid w:val="00705853"/>
    <w:rsid w:val="007131E5"/>
    <w:rsid w:val="0071351E"/>
    <w:rsid w:val="00743F64"/>
    <w:rsid w:val="00744173"/>
    <w:rsid w:val="007455EE"/>
    <w:rsid w:val="00750E7C"/>
    <w:rsid w:val="0075333B"/>
    <w:rsid w:val="0075682B"/>
    <w:rsid w:val="0076127C"/>
    <w:rsid w:val="00776298"/>
    <w:rsid w:val="00786283"/>
    <w:rsid w:val="007A488F"/>
    <w:rsid w:val="007B19BD"/>
    <w:rsid w:val="007B2620"/>
    <w:rsid w:val="007B5364"/>
    <w:rsid w:val="007C1A44"/>
    <w:rsid w:val="007E3735"/>
    <w:rsid w:val="007E5644"/>
    <w:rsid w:val="008142C0"/>
    <w:rsid w:val="00830D6E"/>
    <w:rsid w:val="0083142E"/>
    <w:rsid w:val="008339A5"/>
    <w:rsid w:val="00834585"/>
    <w:rsid w:val="008613F2"/>
    <w:rsid w:val="00876666"/>
    <w:rsid w:val="00886FB1"/>
    <w:rsid w:val="008A46A6"/>
    <w:rsid w:val="008B3883"/>
    <w:rsid w:val="008C0D58"/>
    <w:rsid w:val="008D0C38"/>
    <w:rsid w:val="008D3E42"/>
    <w:rsid w:val="008E1422"/>
    <w:rsid w:val="008F1624"/>
    <w:rsid w:val="00920126"/>
    <w:rsid w:val="009208B4"/>
    <w:rsid w:val="00933842"/>
    <w:rsid w:val="009501A2"/>
    <w:rsid w:val="009516FF"/>
    <w:rsid w:val="00973F6E"/>
    <w:rsid w:val="0098111C"/>
    <w:rsid w:val="00987507"/>
    <w:rsid w:val="00993D47"/>
    <w:rsid w:val="0099585D"/>
    <w:rsid w:val="009A3388"/>
    <w:rsid w:val="009A490B"/>
    <w:rsid w:val="009B5425"/>
    <w:rsid w:val="009B7B81"/>
    <w:rsid w:val="009C118A"/>
    <w:rsid w:val="009C2C3A"/>
    <w:rsid w:val="009D6C7A"/>
    <w:rsid w:val="00A03570"/>
    <w:rsid w:val="00A1464B"/>
    <w:rsid w:val="00A151DE"/>
    <w:rsid w:val="00A53949"/>
    <w:rsid w:val="00A575A9"/>
    <w:rsid w:val="00A60B97"/>
    <w:rsid w:val="00A60E5D"/>
    <w:rsid w:val="00A71C3F"/>
    <w:rsid w:val="00A732A4"/>
    <w:rsid w:val="00A80F99"/>
    <w:rsid w:val="00AA658C"/>
    <w:rsid w:val="00AA66FA"/>
    <w:rsid w:val="00AC51B7"/>
    <w:rsid w:val="00AC63A6"/>
    <w:rsid w:val="00AC739C"/>
    <w:rsid w:val="00AC7CBE"/>
    <w:rsid w:val="00AD3D7F"/>
    <w:rsid w:val="00AD65E4"/>
    <w:rsid w:val="00AE226B"/>
    <w:rsid w:val="00AF47E8"/>
    <w:rsid w:val="00AF78AE"/>
    <w:rsid w:val="00B07E21"/>
    <w:rsid w:val="00B07F83"/>
    <w:rsid w:val="00B100AB"/>
    <w:rsid w:val="00B11D83"/>
    <w:rsid w:val="00B14ECA"/>
    <w:rsid w:val="00B20FB9"/>
    <w:rsid w:val="00B22EC3"/>
    <w:rsid w:val="00B36DAB"/>
    <w:rsid w:val="00B407BD"/>
    <w:rsid w:val="00B93A54"/>
    <w:rsid w:val="00BA1D39"/>
    <w:rsid w:val="00BB41C0"/>
    <w:rsid w:val="00BB7A3D"/>
    <w:rsid w:val="00BC3BC8"/>
    <w:rsid w:val="00BD7B94"/>
    <w:rsid w:val="00BE2503"/>
    <w:rsid w:val="00C05CED"/>
    <w:rsid w:val="00C10EF6"/>
    <w:rsid w:val="00C16C4B"/>
    <w:rsid w:val="00C43025"/>
    <w:rsid w:val="00C51C47"/>
    <w:rsid w:val="00C7187F"/>
    <w:rsid w:val="00C8513A"/>
    <w:rsid w:val="00C862D3"/>
    <w:rsid w:val="00CA1F19"/>
    <w:rsid w:val="00CB72B0"/>
    <w:rsid w:val="00CD6B51"/>
    <w:rsid w:val="00CF1C56"/>
    <w:rsid w:val="00CF7C2D"/>
    <w:rsid w:val="00D07A6E"/>
    <w:rsid w:val="00D14B2E"/>
    <w:rsid w:val="00D31C15"/>
    <w:rsid w:val="00D667DC"/>
    <w:rsid w:val="00D73B88"/>
    <w:rsid w:val="00D81E3B"/>
    <w:rsid w:val="00D844B7"/>
    <w:rsid w:val="00D91328"/>
    <w:rsid w:val="00D93752"/>
    <w:rsid w:val="00D95545"/>
    <w:rsid w:val="00D978D5"/>
    <w:rsid w:val="00DA2842"/>
    <w:rsid w:val="00DA341D"/>
    <w:rsid w:val="00DA69CB"/>
    <w:rsid w:val="00DC3AA7"/>
    <w:rsid w:val="00DD28C8"/>
    <w:rsid w:val="00DD36A2"/>
    <w:rsid w:val="00DD53CD"/>
    <w:rsid w:val="00DE5435"/>
    <w:rsid w:val="00DE6DC8"/>
    <w:rsid w:val="00E02465"/>
    <w:rsid w:val="00E04D90"/>
    <w:rsid w:val="00E12F85"/>
    <w:rsid w:val="00E14177"/>
    <w:rsid w:val="00E22529"/>
    <w:rsid w:val="00E329D1"/>
    <w:rsid w:val="00E349E6"/>
    <w:rsid w:val="00E503E0"/>
    <w:rsid w:val="00E6106C"/>
    <w:rsid w:val="00E66978"/>
    <w:rsid w:val="00EA2D6C"/>
    <w:rsid w:val="00EB4E1B"/>
    <w:rsid w:val="00ED0081"/>
    <w:rsid w:val="00ED6A66"/>
    <w:rsid w:val="00F014D7"/>
    <w:rsid w:val="00F04DC4"/>
    <w:rsid w:val="00F426F7"/>
    <w:rsid w:val="00F4329D"/>
    <w:rsid w:val="00F5445F"/>
    <w:rsid w:val="00F6136E"/>
    <w:rsid w:val="00F7180A"/>
    <w:rsid w:val="00F75670"/>
    <w:rsid w:val="00F75CDA"/>
    <w:rsid w:val="00F91A39"/>
    <w:rsid w:val="00F91DA5"/>
    <w:rsid w:val="00F97BAA"/>
    <w:rsid w:val="00FB1C83"/>
    <w:rsid w:val="00FB4088"/>
    <w:rsid w:val="00FC2234"/>
    <w:rsid w:val="00FD6B09"/>
    <w:rsid w:val="00FD6E97"/>
    <w:rsid w:val="00FE5984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781BE"/>
  <w15:chartTrackingRefBased/>
  <w15:docId w15:val="{40E0AAEE-A264-4EA1-976A-0C63D42A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A54"/>
    <w:pPr>
      <w:widowControl w:val="0"/>
      <w:suppressAutoHyphens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3">
    <w:name w:val="heading 3"/>
    <w:basedOn w:val="Ttulo"/>
    <w:next w:val="Corpodetexto"/>
    <w:link w:val="Ttulo3Char"/>
    <w:semiHidden/>
    <w:unhideWhenUsed/>
    <w:qFormat/>
    <w:rsid w:val="00F7180A"/>
    <w:pPr>
      <w:autoSpaceDE/>
      <w:autoSpaceDN/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CC9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rsid w:val="000B7CC9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sz w:val="24"/>
      <w:szCs w:val="24"/>
      <w:lang w:val="pt-BR" w:eastAsia="pt-BR"/>
    </w:rPr>
  </w:style>
  <w:style w:type="character" w:styleId="Hyperlink">
    <w:name w:val="Hyperlink"/>
    <w:rsid w:val="001F1C9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D28C8"/>
    <w:pPr>
      <w:widowControl/>
      <w:suppressAutoHyphens w:val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D28C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0EF6"/>
    <w:pPr>
      <w:widowControl/>
      <w:suppressAutoHyphens w:val="0"/>
      <w:ind w:left="720"/>
      <w:contextualSpacing/>
    </w:pPr>
    <w:rPr>
      <w:rFonts w:ascii="Arial" w:eastAsia="Times New Roman" w:hAnsi="Arial" w:cs="Times New Roman"/>
      <w:sz w:val="24"/>
      <w:szCs w:val="24"/>
      <w:lang w:val="pt-BR" w:eastAsia="pt-BR"/>
    </w:rPr>
  </w:style>
  <w:style w:type="character" w:customStyle="1" w:styleId="CabealhoChar">
    <w:name w:val="Cabeçalho Char"/>
    <w:link w:val="Cabealho"/>
    <w:rsid w:val="004D0097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75682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"/>
    <w:qFormat/>
    <w:rsid w:val="00F04DC4"/>
    <w:pPr>
      <w:suppressAutoHyphens w:val="0"/>
      <w:autoSpaceDE w:val="0"/>
      <w:autoSpaceDN w:val="0"/>
      <w:ind w:left="196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Char">
    <w:name w:val="Título Char"/>
    <w:basedOn w:val="Fontepargpadro"/>
    <w:link w:val="Ttulo"/>
    <w:uiPriority w:val="1"/>
    <w:rsid w:val="00F04DC4"/>
    <w:rPr>
      <w:lang w:val="en-US" w:eastAsia="en-US"/>
    </w:rPr>
  </w:style>
  <w:style w:type="character" w:customStyle="1" w:styleId="CorpodetextoChar">
    <w:name w:val="Corpo de texto Char"/>
    <w:link w:val="Corpodetexto"/>
    <w:qFormat/>
    <w:rsid w:val="00B93A54"/>
    <w:rPr>
      <w:rFonts w:ascii="Calibri" w:eastAsia="Calibri" w:hAnsi="Calibri" w:cs="Calibri"/>
      <w:lang w:val="pt-PT" w:eastAsia="en-US"/>
    </w:rPr>
  </w:style>
  <w:style w:type="character" w:customStyle="1" w:styleId="Link">
    <w:name w:val="Link"/>
    <w:qFormat/>
    <w:rsid w:val="00B93A54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qFormat/>
    <w:rsid w:val="00B93A54"/>
    <w:rPr>
      <w:b/>
      <w:bCs/>
      <w:outline w:val="0"/>
      <w:color w:val="0000FF"/>
      <w:u w:val="single" w:color="0000FF"/>
    </w:rPr>
  </w:style>
  <w:style w:type="character" w:customStyle="1" w:styleId="Hyperlink1">
    <w:name w:val="Hyperlink.1"/>
    <w:basedOn w:val="Link"/>
    <w:qFormat/>
    <w:rsid w:val="00B93A54"/>
    <w:rPr>
      <w:outline w:val="0"/>
      <w:color w:val="0000FF"/>
      <w:spacing w:val="0"/>
      <w:u w:val="single" w:color="0000FF"/>
    </w:rPr>
  </w:style>
  <w:style w:type="character" w:customStyle="1" w:styleId="Hyperlink2">
    <w:name w:val="Hyperlink.2"/>
    <w:basedOn w:val="Fontepargpadro"/>
    <w:qFormat/>
    <w:rsid w:val="00B93A54"/>
    <w:rPr>
      <w:outline w:val="0"/>
      <w:color w:val="0000FF"/>
      <w:u w:val="single" w:color="0000FF"/>
    </w:rPr>
  </w:style>
  <w:style w:type="character" w:customStyle="1" w:styleId="Ninguno">
    <w:name w:val="Ninguno"/>
    <w:qFormat/>
    <w:rsid w:val="00B93A54"/>
  </w:style>
  <w:style w:type="character" w:customStyle="1" w:styleId="nfaseforte">
    <w:name w:val="Ênfase forte"/>
    <w:qFormat/>
    <w:rsid w:val="00B93A54"/>
    <w:rPr>
      <w:b/>
      <w:bCs/>
    </w:rPr>
  </w:style>
  <w:style w:type="paragraph" w:styleId="Corpodetexto">
    <w:name w:val="Body Text"/>
    <w:basedOn w:val="Normal"/>
    <w:link w:val="CorpodetextoChar"/>
    <w:qFormat/>
    <w:rsid w:val="00B93A54"/>
    <w:rPr>
      <w:sz w:val="20"/>
      <w:szCs w:val="20"/>
    </w:rPr>
  </w:style>
  <w:style w:type="character" w:customStyle="1" w:styleId="CorpodetextoChar1">
    <w:name w:val="Corpo de texto Char1"/>
    <w:basedOn w:val="Fontepargpadro"/>
    <w:rsid w:val="00B93A54"/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orpo">
    <w:name w:val="Corpo"/>
    <w:qFormat/>
    <w:rsid w:val="00B93A54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CorpoA">
    <w:name w:val="Corpo A"/>
    <w:qFormat/>
    <w:rsid w:val="00B93A54"/>
    <w:pPr>
      <w:suppressAutoHyphens/>
      <w:spacing w:after="200" w:line="276" w:lineRule="auto"/>
    </w:pPr>
    <w:rPr>
      <w:rFonts w:eastAsia="Arial Unicode MS" w:cs="Arial Unicode MS"/>
      <w:color w:val="000000"/>
      <w:spacing w:val="34"/>
      <w:sz w:val="24"/>
      <w:szCs w:val="24"/>
      <w:u w:color="000000"/>
    </w:rPr>
  </w:style>
  <w:style w:type="paragraph" w:styleId="NormalWeb">
    <w:name w:val="Normal (Web)"/>
    <w:uiPriority w:val="99"/>
    <w:qFormat/>
    <w:rsid w:val="00B93A54"/>
    <w:pPr>
      <w:suppressAutoHyphens/>
      <w:spacing w:after="200"/>
    </w:pPr>
    <w:rPr>
      <w:color w:val="000000"/>
      <w:sz w:val="24"/>
      <w:szCs w:val="24"/>
      <w:u w:color="000000"/>
    </w:rPr>
  </w:style>
  <w:style w:type="character" w:customStyle="1" w:styleId="Ttulo3Char">
    <w:name w:val="Título 3 Char"/>
    <w:basedOn w:val="Fontepargpadro"/>
    <w:link w:val="Ttulo3"/>
    <w:semiHidden/>
    <w:rsid w:val="00F7180A"/>
    <w:rPr>
      <w:rFonts w:ascii="Liberation Serif" w:eastAsia="Segoe UI" w:hAnsi="Liberation Serif" w:cs="Tahoma"/>
      <w:b/>
      <w:bCs/>
      <w:sz w:val="28"/>
      <w:szCs w:val="28"/>
      <w:lang w:val="en-US" w:eastAsia="en-US"/>
    </w:rPr>
  </w:style>
  <w:style w:type="character" w:customStyle="1" w:styleId="LinkdaInternet">
    <w:name w:val="Link da Internet"/>
    <w:rsid w:val="00F7180A"/>
    <w:rPr>
      <w:color w:val="0000FF"/>
      <w:u w:val="single"/>
    </w:rPr>
  </w:style>
  <w:style w:type="character" w:styleId="nfase">
    <w:name w:val="Emphasis"/>
    <w:basedOn w:val="Fontepargpadro"/>
    <w:qFormat/>
    <w:rsid w:val="00F71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ikc9czwiws39fvlHX-RpA" TargetMode="External"/><Relationship Id="rId13" Type="http://schemas.openxmlformats.org/officeDocument/2006/relationships/hyperlink" Target="http://www.cinebh.com.b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universoproducao/" TargetMode="External"/><Relationship Id="rId12" Type="http://schemas.openxmlformats.org/officeDocument/2006/relationships/hyperlink" Target="https://www.linkedin.com/company/universo-produ%25C3%25A7%25C3%25A3o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liz@atti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universoproducao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prensa@universoproducao.com.br" TargetMode="External"/><Relationship Id="rId10" Type="http://schemas.openxmlformats.org/officeDocument/2006/relationships/hyperlink" Target="https://www.facebook.com/brasilcinemund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universoprod" TargetMode="External"/><Relationship Id="rId14" Type="http://schemas.openxmlformats.org/officeDocument/2006/relationships/hyperlink" Target="https://www.flickr.com/photos/universoproduca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04\OneDrive\Documents\Modelos%20Personalizados%20do%20Office\Timbrado19CineBH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Timbrado19CineBH</Template>
  <TotalTime>6</TotalTime>
  <Pages>3</Pages>
  <Words>1127</Words>
  <Characters>6089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UP04</dc:creator>
  <cp:keywords/>
  <cp:lastModifiedBy>Laura Tupynambá</cp:lastModifiedBy>
  <cp:revision>2</cp:revision>
  <cp:lastPrinted>2013-12-13T17:55:00Z</cp:lastPrinted>
  <dcterms:created xsi:type="dcterms:W3CDTF">2025-08-27T21:34:00Z</dcterms:created>
  <dcterms:modified xsi:type="dcterms:W3CDTF">2025-08-27T21:34:00Z</dcterms:modified>
</cp:coreProperties>
</file>