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8836" w14:textId="25EA4AE8" w:rsidR="00D04345" w:rsidRDefault="00D04345" w:rsidP="00D04345">
      <w:pPr>
        <w:jc w:val="center"/>
      </w:pPr>
      <w:r>
        <w:rPr>
          <w:rFonts w:ascii="Calibri" w:eastAsia="Calibri" w:hAnsi="Calibri" w:cs="Calibri"/>
          <w:b/>
          <w:sz w:val="20"/>
          <w:szCs w:val="20"/>
        </w:rPr>
        <w:t>29</w:t>
      </w:r>
      <w:r>
        <w:rPr>
          <w:rFonts w:ascii="Calibri" w:eastAsia="Calibri" w:hAnsi="Calibri" w:cs="Calibri"/>
          <w:b/>
          <w:sz w:val="20"/>
          <w:szCs w:val="20"/>
          <w:vertAlign w:val="superscript"/>
        </w:rPr>
        <w:t>a</w:t>
      </w:r>
      <w:r>
        <w:rPr>
          <w:rFonts w:ascii="Calibri" w:eastAsia="Calibri" w:hAnsi="Calibri" w:cs="Calibri"/>
          <w:b/>
          <w:sz w:val="20"/>
          <w:szCs w:val="20"/>
        </w:rPr>
        <w:t xml:space="preserve"> Mostra de Cinema de Tiradentes</w:t>
      </w:r>
    </w:p>
    <w:p w14:paraId="537532DE" w14:textId="38967930" w:rsidR="00D04345" w:rsidRDefault="00D04345" w:rsidP="00D04345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23 a 31 de janeiro de 2026</w:t>
      </w:r>
    </w:p>
    <w:p w14:paraId="2ABF64CE" w14:textId="77777777" w:rsidR="00EB7D4E" w:rsidRDefault="00EB7D4E" w:rsidP="00D04345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7A070D1" w14:textId="77777777" w:rsidR="00BD1D62" w:rsidRDefault="00BD1D62" w:rsidP="00D04345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3CA8854" w14:textId="77777777" w:rsidR="00EB7D4E" w:rsidRDefault="00BD1D62" w:rsidP="00BD1D62">
      <w:pPr>
        <w:spacing w:after="140"/>
        <w:jc w:val="center"/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t-BR"/>
        </w:rPr>
      </w:pPr>
      <w:r w:rsidRPr="00BD1D62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t-BR"/>
        </w:rPr>
        <w:t xml:space="preserve">NOSSO ENCONTRO </w:t>
      </w:r>
      <w:r w:rsidR="00EB7D4E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t-BR"/>
        </w:rPr>
        <w:t>PELO</w:t>
      </w:r>
      <w:r w:rsidRPr="00BD1D62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t-BR"/>
        </w:rPr>
        <w:t xml:space="preserve"> CINEMA BRASILEIRO SE APROXIMA! </w:t>
      </w:r>
    </w:p>
    <w:p w14:paraId="7A5F7F8D" w14:textId="4E5090A9" w:rsidR="00BD1D62" w:rsidRDefault="00EB7D4E" w:rsidP="00BD1D62">
      <w:pPr>
        <w:spacing w:after="140"/>
        <w:jc w:val="center"/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t-BR"/>
        </w:rPr>
      </w:pPr>
      <w:r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t-BR"/>
        </w:rPr>
        <w:t>CREDENCIAMENTO DE IMPRENSA ABERTO PARA A 29ª MOSTRA TIRADENTES</w:t>
      </w:r>
    </w:p>
    <w:p w14:paraId="2100FCD6" w14:textId="77777777" w:rsidR="00EB7D4E" w:rsidRPr="00EB7D4E" w:rsidRDefault="00EB7D4E" w:rsidP="00BD1D62">
      <w:pPr>
        <w:spacing w:after="140"/>
        <w:jc w:val="center"/>
        <w:rPr>
          <w:rFonts w:ascii="Calibri" w:eastAsia="Times New Roman" w:hAnsi="Calibri" w:cs="Calibri"/>
          <w:b/>
          <w:bCs/>
          <w:color w:val="222222"/>
          <w:lang w:eastAsia="pt-BR"/>
        </w:rPr>
      </w:pPr>
    </w:p>
    <w:p w14:paraId="49908A2F" w14:textId="1ACB4D9B" w:rsidR="00EB7D4E" w:rsidRPr="00BD1D62" w:rsidRDefault="00EB7D4E" w:rsidP="00BD1D62">
      <w:pPr>
        <w:spacing w:after="140"/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EB7D4E">
        <w:rPr>
          <w:rFonts w:ascii="Calibri" w:eastAsia="Times New Roman" w:hAnsi="Calibri" w:cs="Calibri"/>
          <w:color w:val="222222"/>
          <w:sz w:val="20"/>
          <w:szCs w:val="20"/>
          <w:lang w:eastAsia="pt-BR"/>
        </w:rPr>
        <w:t>F</w:t>
      </w:r>
      <w:r w:rsidRPr="00BD1D62">
        <w:rPr>
          <w:rFonts w:ascii="Calibri" w:eastAsia="Times New Roman" w:hAnsi="Calibri" w:cs="Calibri"/>
          <w:color w:val="222222"/>
          <w:sz w:val="20"/>
          <w:szCs w:val="20"/>
          <w:lang w:eastAsia="pt-BR"/>
        </w:rPr>
        <w:t>ormulário de credenciamento</w:t>
      </w:r>
      <w:r w:rsidRPr="00BD1D62">
        <w:rPr>
          <w:rFonts w:ascii="Calibri" w:eastAsia="Times New Roman" w:hAnsi="Calibri" w:cs="Calibri"/>
          <w:b/>
          <w:bCs/>
          <w:color w:val="222222"/>
          <w:sz w:val="20"/>
          <w:szCs w:val="20"/>
          <w:lang w:eastAsia="pt-BR"/>
        </w:rPr>
        <w:t>: </w:t>
      </w:r>
      <w:r w:rsidRPr="00BD1D62">
        <w:rPr>
          <w:rFonts w:ascii="Calibri" w:eastAsia="Times New Roman" w:hAnsi="Calibri" w:cs="Calibri"/>
          <w:b/>
          <w:bCs/>
          <w:color w:val="0563C1"/>
          <w:sz w:val="20"/>
          <w:szCs w:val="20"/>
          <w:u w:val="single"/>
          <w:lang w:eastAsia="pt-BR"/>
        </w:rPr>
        <w:t>https://mostratiradentes.com.br/comunicacao/credenciamento-imprensa/</w:t>
      </w:r>
      <w:r w:rsidRPr="00BD1D62">
        <w:rPr>
          <w:rFonts w:ascii="Calibri" w:eastAsia="Times New Roman" w:hAnsi="Calibri" w:cs="Calibri"/>
          <w:b/>
          <w:bCs/>
          <w:color w:val="222222"/>
          <w:sz w:val="20"/>
          <w:szCs w:val="20"/>
          <w:lang w:eastAsia="pt-BR"/>
        </w:rPr>
        <w:t>. </w:t>
      </w:r>
    </w:p>
    <w:p w14:paraId="3CAD4D7E" w14:textId="77777777" w:rsidR="00BD1D62" w:rsidRPr="00BD1D62" w:rsidRDefault="00BD1D62" w:rsidP="00BD1D62">
      <w:pPr>
        <w:rPr>
          <w:rFonts w:ascii="Times New Roman" w:eastAsia="Times New Roman" w:hAnsi="Times New Roman" w:cs="Times New Roman"/>
          <w:lang w:eastAsia="pt-BR"/>
        </w:rPr>
      </w:pPr>
    </w:p>
    <w:p w14:paraId="5F82AB9F" w14:textId="77777777" w:rsidR="00BD1D62" w:rsidRPr="00BD1D62" w:rsidRDefault="00BD1D62" w:rsidP="00BD1D62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BD1D62">
        <w:rPr>
          <w:rFonts w:ascii="Calibri" w:eastAsia="Times New Roman" w:hAnsi="Calibri" w:cs="Calibri"/>
          <w:color w:val="222222"/>
          <w:sz w:val="22"/>
          <w:szCs w:val="22"/>
          <w:lang w:eastAsia="pt-BR"/>
        </w:rPr>
        <w:t>Está aberta a solicitação de credenciamento de imprensa para a cobertura da </w:t>
      </w:r>
      <w:r w:rsidRPr="00BD1D62"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pt-BR"/>
        </w:rPr>
        <w:t>29ª Mostra de Cinema de Tiradentes</w:t>
      </w:r>
      <w:r w:rsidRPr="00BD1D62">
        <w:rPr>
          <w:rFonts w:ascii="Calibri" w:eastAsia="Times New Roman" w:hAnsi="Calibri" w:cs="Calibri"/>
          <w:color w:val="222222"/>
          <w:sz w:val="22"/>
          <w:szCs w:val="22"/>
          <w:lang w:eastAsia="pt-BR"/>
        </w:rPr>
        <w:t xml:space="preserve">, a ser realizada de 23 a 31 de janeiro de </w:t>
      </w:r>
      <w:proofErr w:type="gramStart"/>
      <w:r w:rsidRPr="00BD1D62">
        <w:rPr>
          <w:rFonts w:ascii="Calibri" w:eastAsia="Times New Roman" w:hAnsi="Calibri" w:cs="Calibri"/>
          <w:color w:val="222222"/>
          <w:sz w:val="22"/>
          <w:szCs w:val="22"/>
          <w:lang w:eastAsia="pt-BR"/>
        </w:rPr>
        <w:t>2026  inaugurando</w:t>
      </w:r>
      <w:proofErr w:type="gramEnd"/>
      <w:r w:rsidRPr="00BD1D62">
        <w:rPr>
          <w:rFonts w:ascii="Calibri" w:eastAsia="Times New Roman" w:hAnsi="Calibri" w:cs="Calibri"/>
          <w:color w:val="222222"/>
          <w:sz w:val="22"/>
          <w:szCs w:val="22"/>
          <w:lang w:eastAsia="pt-BR"/>
        </w:rPr>
        <w:t xml:space="preserve"> o calendário audiovisual brasileiro, na cidade histórica de Tiradentes – MG.</w:t>
      </w:r>
    </w:p>
    <w:p w14:paraId="32FECC3A" w14:textId="77777777" w:rsidR="00BD1D62" w:rsidRPr="00BD1D62" w:rsidRDefault="00BD1D62" w:rsidP="00BD1D62">
      <w:pPr>
        <w:rPr>
          <w:rFonts w:ascii="Times New Roman" w:eastAsia="Times New Roman" w:hAnsi="Times New Roman" w:cs="Times New Roman"/>
          <w:lang w:eastAsia="pt-BR"/>
        </w:rPr>
      </w:pPr>
    </w:p>
    <w:p w14:paraId="73EDA243" w14:textId="77777777" w:rsidR="00BD1D62" w:rsidRPr="00BD1D62" w:rsidRDefault="00BD1D62" w:rsidP="00BD1D62">
      <w:pPr>
        <w:spacing w:after="140"/>
        <w:jc w:val="both"/>
        <w:rPr>
          <w:rFonts w:ascii="Times New Roman" w:eastAsia="Times New Roman" w:hAnsi="Times New Roman" w:cs="Times New Roman"/>
          <w:lang w:eastAsia="pt-BR"/>
        </w:rPr>
      </w:pPr>
      <w:r w:rsidRPr="00BD1D62">
        <w:rPr>
          <w:rFonts w:ascii="Calibri" w:eastAsia="Times New Roman" w:hAnsi="Calibri" w:cs="Calibri"/>
          <w:color w:val="222222"/>
          <w:sz w:val="22"/>
          <w:szCs w:val="22"/>
          <w:lang w:eastAsia="pt-BR"/>
        </w:rPr>
        <w:t>O credenciamento pode ser feito </w:t>
      </w:r>
      <w:r w:rsidRPr="00BD1D62"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pt-BR"/>
        </w:rPr>
        <w:t>até o dia 5 de janeiro de 2026</w:t>
      </w:r>
      <w:r w:rsidRPr="00BD1D62">
        <w:rPr>
          <w:rFonts w:ascii="Calibri" w:eastAsia="Times New Roman" w:hAnsi="Calibri" w:cs="Calibri"/>
          <w:color w:val="222222"/>
          <w:sz w:val="22"/>
          <w:szCs w:val="22"/>
          <w:lang w:eastAsia="pt-BR"/>
        </w:rPr>
        <w:t xml:space="preserve">, às 23h59 (horário de </w:t>
      </w:r>
      <w:proofErr w:type="spellStart"/>
      <w:r w:rsidRPr="00BD1D62">
        <w:rPr>
          <w:rFonts w:ascii="Calibri" w:eastAsia="Times New Roman" w:hAnsi="Calibri" w:cs="Calibri"/>
          <w:color w:val="222222"/>
          <w:sz w:val="22"/>
          <w:szCs w:val="22"/>
          <w:lang w:eastAsia="pt-BR"/>
        </w:rPr>
        <w:t>Brasilia</w:t>
      </w:r>
      <w:proofErr w:type="spellEnd"/>
      <w:r w:rsidRPr="00BD1D62">
        <w:rPr>
          <w:rFonts w:ascii="Calibri" w:eastAsia="Times New Roman" w:hAnsi="Calibri" w:cs="Calibri"/>
          <w:color w:val="222222"/>
          <w:sz w:val="22"/>
          <w:szCs w:val="22"/>
          <w:lang w:eastAsia="pt-BR"/>
        </w:rPr>
        <w:t>).</w:t>
      </w:r>
    </w:p>
    <w:p w14:paraId="7E76D255" w14:textId="77777777" w:rsidR="00BD1D62" w:rsidRPr="00BD1D62" w:rsidRDefault="00BD1D62" w:rsidP="00BD1D62">
      <w:pPr>
        <w:spacing w:after="140"/>
        <w:jc w:val="both"/>
        <w:rPr>
          <w:rFonts w:ascii="Times New Roman" w:eastAsia="Times New Roman" w:hAnsi="Times New Roman" w:cs="Times New Roman"/>
          <w:lang w:eastAsia="pt-BR"/>
        </w:rPr>
      </w:pPr>
      <w:r w:rsidRPr="00BD1D62">
        <w:rPr>
          <w:rFonts w:ascii="Calibri" w:eastAsia="Times New Roman" w:hAnsi="Calibri" w:cs="Calibri"/>
          <w:color w:val="222222"/>
          <w:sz w:val="22"/>
          <w:szCs w:val="22"/>
          <w:lang w:eastAsia="pt-BR"/>
        </w:rPr>
        <w:t>A solicitação deve ser feita por meio do formulário de credenciamento disponível no </w:t>
      </w:r>
      <w:r w:rsidRPr="00BD1D62"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pt-BR"/>
        </w:rPr>
        <w:t>link: </w:t>
      </w:r>
      <w:r w:rsidRPr="00BD1D62">
        <w:rPr>
          <w:rFonts w:ascii="Calibri" w:eastAsia="Times New Roman" w:hAnsi="Calibri" w:cs="Calibri"/>
          <w:b/>
          <w:bCs/>
          <w:color w:val="0563C1"/>
          <w:sz w:val="22"/>
          <w:szCs w:val="22"/>
          <w:u w:val="single"/>
          <w:lang w:eastAsia="pt-BR"/>
        </w:rPr>
        <w:t>https://mostratiradentes.com.br/comunicacao/credenciamento-imprensa/</w:t>
      </w:r>
      <w:r w:rsidRPr="00BD1D62"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pt-BR"/>
        </w:rPr>
        <w:t>. </w:t>
      </w:r>
      <w:r w:rsidRPr="00BD1D62">
        <w:rPr>
          <w:rFonts w:ascii="Calibri" w:eastAsia="Times New Roman" w:hAnsi="Calibri" w:cs="Calibri"/>
          <w:color w:val="222222"/>
          <w:sz w:val="22"/>
          <w:szCs w:val="22"/>
          <w:lang w:eastAsia="pt-BR"/>
        </w:rPr>
        <w:t>Preencha com atenção, pois ele será o principal meio de contato entre o jornalista e a assessoria de imprensa do evento. O formulário de credenciamento da Mostra será preenchido nesta única etapa.</w:t>
      </w:r>
    </w:p>
    <w:p w14:paraId="2F6FF998" w14:textId="77777777" w:rsidR="00BD1D62" w:rsidRPr="00BD1D62" w:rsidRDefault="00BD1D62" w:rsidP="00BD1D62">
      <w:pPr>
        <w:spacing w:after="140"/>
        <w:jc w:val="both"/>
        <w:rPr>
          <w:rFonts w:ascii="Times New Roman" w:eastAsia="Times New Roman" w:hAnsi="Times New Roman" w:cs="Times New Roman"/>
          <w:lang w:eastAsia="pt-BR"/>
        </w:rPr>
      </w:pPr>
      <w:r w:rsidRPr="00BD1D62"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pt-BR"/>
        </w:rPr>
        <w:t>Não serão analisadas solicitações enviadas por e-mail e após data e horário estipulados.</w:t>
      </w:r>
    </w:p>
    <w:p w14:paraId="75C719A7" w14:textId="77777777" w:rsidR="00BD1D62" w:rsidRPr="00BD1D62" w:rsidRDefault="00BD1D62" w:rsidP="00BD1D62">
      <w:pPr>
        <w:spacing w:after="140"/>
        <w:jc w:val="both"/>
        <w:rPr>
          <w:rFonts w:ascii="Times New Roman" w:eastAsia="Times New Roman" w:hAnsi="Times New Roman" w:cs="Times New Roman"/>
          <w:lang w:eastAsia="pt-BR"/>
        </w:rPr>
      </w:pPr>
      <w:r w:rsidRPr="00BD1D62">
        <w:rPr>
          <w:rFonts w:ascii="Calibri" w:eastAsia="Times New Roman" w:hAnsi="Calibri" w:cs="Calibri"/>
          <w:color w:val="222222"/>
          <w:sz w:val="22"/>
          <w:szCs w:val="22"/>
          <w:lang w:eastAsia="pt-BR"/>
        </w:rPr>
        <w:t xml:space="preserve">São critérios de avaliação para aprovação do credenciamento: </w:t>
      </w:r>
      <w:r w:rsidRPr="00BD1D62"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pt-BR"/>
        </w:rPr>
        <w:t>cobertura jornalística proposta, relevância, linha editorial, tiragem/audiência/engajamento e abrangência/alcance de cada veículo</w:t>
      </w:r>
      <w:r w:rsidRPr="00BD1D62">
        <w:rPr>
          <w:rFonts w:ascii="Calibri" w:eastAsia="Times New Roman" w:hAnsi="Calibri" w:cs="Calibri"/>
          <w:color w:val="222222"/>
          <w:sz w:val="22"/>
          <w:szCs w:val="22"/>
          <w:lang w:eastAsia="pt-BR"/>
        </w:rPr>
        <w:t>, priorizando a imprensa especializada em conteúdo que possua sinergia com a proposta do evento.</w:t>
      </w:r>
    </w:p>
    <w:p w14:paraId="723008E9" w14:textId="77777777" w:rsidR="00BD1D62" w:rsidRPr="00BD1D62" w:rsidRDefault="00BD1D62" w:rsidP="00BD1D62">
      <w:pPr>
        <w:spacing w:after="140"/>
        <w:jc w:val="both"/>
        <w:rPr>
          <w:rFonts w:ascii="Times New Roman" w:eastAsia="Times New Roman" w:hAnsi="Times New Roman" w:cs="Times New Roman"/>
          <w:lang w:eastAsia="pt-BR"/>
        </w:rPr>
      </w:pPr>
      <w:r w:rsidRPr="00BD1D62">
        <w:rPr>
          <w:rFonts w:ascii="Calibri" w:eastAsia="Times New Roman" w:hAnsi="Calibri" w:cs="Calibri"/>
          <w:color w:val="222222"/>
          <w:sz w:val="22"/>
          <w:szCs w:val="22"/>
          <w:lang w:eastAsia="pt-BR"/>
        </w:rPr>
        <w:t>As credenciais são nominais e intransferíveis e não dão direito a acompanhantes.  </w:t>
      </w:r>
    </w:p>
    <w:p w14:paraId="37D2CC8E" w14:textId="77777777" w:rsidR="00BD1D62" w:rsidRPr="00BD1D62" w:rsidRDefault="00BD1D62" w:rsidP="00BD1D62">
      <w:pPr>
        <w:spacing w:after="140"/>
        <w:jc w:val="both"/>
        <w:rPr>
          <w:rFonts w:ascii="Times New Roman" w:eastAsia="Times New Roman" w:hAnsi="Times New Roman" w:cs="Times New Roman"/>
          <w:lang w:eastAsia="pt-BR"/>
        </w:rPr>
      </w:pPr>
      <w:r w:rsidRPr="00BD1D62"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pt-BR"/>
        </w:rPr>
        <w:t>A resposta da sua solicitação de credenciamento será enviada no e-mail cadastrado até o dia 10 de janeiro</w:t>
      </w:r>
      <w:r w:rsidRPr="00BD1D62">
        <w:rPr>
          <w:rFonts w:ascii="Calibri" w:eastAsia="Times New Roman" w:hAnsi="Calibri" w:cs="Calibri"/>
          <w:color w:val="222222"/>
          <w:sz w:val="22"/>
          <w:szCs w:val="22"/>
          <w:lang w:eastAsia="pt-BR"/>
        </w:rPr>
        <w:t>. Em caso de aprovação do credenciamento, o jornalista receberá as informações sobre o funcionamento da cobertura no contexto do evento.</w:t>
      </w:r>
    </w:p>
    <w:p w14:paraId="2CFE2B72" w14:textId="77777777" w:rsidR="00BD1D62" w:rsidRPr="00BD1D62" w:rsidRDefault="00BD1D62" w:rsidP="00BD1D62">
      <w:pPr>
        <w:spacing w:after="140"/>
        <w:jc w:val="both"/>
        <w:rPr>
          <w:rFonts w:ascii="Times New Roman" w:eastAsia="Times New Roman" w:hAnsi="Times New Roman" w:cs="Times New Roman"/>
          <w:lang w:eastAsia="pt-BR"/>
        </w:rPr>
      </w:pPr>
      <w:r w:rsidRPr="00BD1D62">
        <w:rPr>
          <w:rFonts w:ascii="Calibri" w:eastAsia="Times New Roman" w:hAnsi="Calibri" w:cs="Calibri"/>
          <w:color w:val="222222"/>
          <w:sz w:val="22"/>
          <w:szCs w:val="22"/>
          <w:lang w:eastAsia="pt-BR"/>
        </w:rPr>
        <w:t>As credenciais são válidas para o período/dias de cobertura avaliados e indicados pela</w:t>
      </w:r>
      <w:r w:rsidRPr="00BD1D62">
        <w:rPr>
          <w:rFonts w:ascii="Calibri" w:eastAsia="Times New Roman" w:hAnsi="Calibri" w:cs="Calibri"/>
          <w:color w:val="222222"/>
          <w:sz w:val="22"/>
          <w:szCs w:val="22"/>
          <w:lang w:eastAsia="pt-BR"/>
        </w:rPr>
        <w:br/>
        <w:t>Assessoria de Imprensa.</w:t>
      </w:r>
    </w:p>
    <w:p w14:paraId="2DD56F4F" w14:textId="77777777" w:rsidR="00BD1D62" w:rsidRPr="00BD1D62" w:rsidRDefault="00BD1D62" w:rsidP="00BD1D62">
      <w:pPr>
        <w:spacing w:after="140"/>
        <w:jc w:val="both"/>
        <w:rPr>
          <w:rFonts w:ascii="Times New Roman" w:eastAsia="Times New Roman" w:hAnsi="Times New Roman" w:cs="Times New Roman"/>
          <w:lang w:eastAsia="pt-BR"/>
        </w:rPr>
      </w:pPr>
      <w:r w:rsidRPr="00BD1D62">
        <w:rPr>
          <w:rFonts w:ascii="Calibri" w:eastAsia="Times New Roman" w:hAnsi="Calibri" w:cs="Calibri"/>
          <w:color w:val="222222"/>
          <w:sz w:val="22"/>
          <w:szCs w:val="22"/>
          <w:lang w:eastAsia="pt-BR"/>
        </w:rPr>
        <w:t>Dúvidas e/ou informações sobre o credenciamento, bem como entrevistas com porta-vozes da 29ª Mostra de Cinema de Tiradentes entre em contato com a equipe de Assessoria de Imprensa.</w:t>
      </w:r>
    </w:p>
    <w:p w14:paraId="701BFAB2" w14:textId="77777777" w:rsidR="00BD1D62" w:rsidRPr="00BD1D62" w:rsidRDefault="00BD1D62" w:rsidP="00BD1D62">
      <w:pPr>
        <w:spacing w:after="140"/>
        <w:jc w:val="both"/>
        <w:rPr>
          <w:rFonts w:ascii="Times New Roman" w:eastAsia="Times New Roman" w:hAnsi="Times New Roman" w:cs="Times New Roman"/>
          <w:lang w:eastAsia="pt-BR"/>
        </w:rPr>
      </w:pPr>
      <w:r w:rsidRPr="00BD1D62">
        <w:rPr>
          <w:rFonts w:ascii="Calibri" w:eastAsia="Times New Roman" w:hAnsi="Calibri" w:cs="Calibri"/>
          <w:color w:val="222222"/>
          <w:sz w:val="22"/>
          <w:szCs w:val="22"/>
          <w:lang w:eastAsia="pt-BR"/>
        </w:rPr>
        <w:t xml:space="preserve">Será um prazer </w:t>
      </w:r>
      <w:proofErr w:type="spellStart"/>
      <w:proofErr w:type="gramStart"/>
      <w:r w:rsidRPr="00BD1D62">
        <w:rPr>
          <w:rFonts w:ascii="Calibri" w:eastAsia="Times New Roman" w:hAnsi="Calibri" w:cs="Calibri"/>
          <w:color w:val="222222"/>
          <w:sz w:val="22"/>
          <w:szCs w:val="22"/>
          <w:lang w:eastAsia="pt-BR"/>
        </w:rPr>
        <w:t>atendê</w:t>
      </w:r>
      <w:proofErr w:type="spellEnd"/>
      <w:r w:rsidRPr="00BD1D62">
        <w:rPr>
          <w:rFonts w:ascii="Calibri" w:eastAsia="Times New Roman" w:hAnsi="Calibri" w:cs="Calibri"/>
          <w:color w:val="222222"/>
          <w:sz w:val="22"/>
          <w:szCs w:val="22"/>
          <w:lang w:eastAsia="pt-BR"/>
        </w:rPr>
        <w:t xml:space="preserve"> -</w:t>
      </w:r>
      <w:proofErr w:type="spellStart"/>
      <w:r w:rsidRPr="00BD1D62">
        <w:rPr>
          <w:rFonts w:ascii="Calibri" w:eastAsia="Times New Roman" w:hAnsi="Calibri" w:cs="Calibri"/>
          <w:color w:val="222222"/>
          <w:sz w:val="22"/>
          <w:szCs w:val="22"/>
          <w:lang w:eastAsia="pt-BR"/>
        </w:rPr>
        <w:t>los</w:t>
      </w:r>
      <w:proofErr w:type="spellEnd"/>
      <w:proofErr w:type="gramEnd"/>
      <w:r w:rsidRPr="00BD1D62">
        <w:rPr>
          <w:rFonts w:ascii="Calibri" w:eastAsia="Times New Roman" w:hAnsi="Calibri" w:cs="Calibri"/>
          <w:color w:val="222222"/>
          <w:sz w:val="22"/>
          <w:szCs w:val="22"/>
          <w:lang w:eastAsia="pt-BR"/>
        </w:rPr>
        <w:t>!</w:t>
      </w:r>
    </w:p>
    <w:p w14:paraId="6367F6D1" w14:textId="77777777" w:rsidR="004F5CB1" w:rsidRDefault="004F5CB1" w:rsidP="008C01B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80" w:lineRule="auto"/>
        <w:jc w:val="both"/>
        <w:rPr>
          <w:rFonts w:ascii="Calibri" w:eastAsia="Calibri" w:hAnsi="Calibri" w:cs="Calibri"/>
          <w:b/>
          <w:color w:val="000000"/>
          <w:sz w:val="21"/>
          <w:szCs w:val="21"/>
        </w:rPr>
      </w:pPr>
    </w:p>
    <w:p w14:paraId="64CC7CB6" w14:textId="77777777" w:rsidR="004F5CB1" w:rsidRDefault="004F5CB1" w:rsidP="008C01B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80" w:lineRule="auto"/>
        <w:jc w:val="both"/>
        <w:rPr>
          <w:rFonts w:ascii="Calibri" w:eastAsia="Calibri" w:hAnsi="Calibri" w:cs="Calibri"/>
          <w:b/>
          <w:color w:val="000000"/>
          <w:sz w:val="21"/>
          <w:szCs w:val="21"/>
        </w:rPr>
      </w:pPr>
    </w:p>
    <w:p w14:paraId="0ADFD24B" w14:textId="2674AAE3" w:rsidR="008C01B2" w:rsidRDefault="008C01B2" w:rsidP="008C01B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80" w:lineRule="auto"/>
        <w:jc w:val="both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>SOBRE A MOSTRA DE CINEMA DE TIRADENTES</w:t>
      </w:r>
    </w:p>
    <w:p w14:paraId="47934A28" w14:textId="77777777" w:rsidR="008C01B2" w:rsidRDefault="008C01B2" w:rsidP="008C01B2">
      <w:pPr>
        <w:spacing w:line="280" w:lineRule="auto"/>
        <w:jc w:val="both"/>
        <w:rPr>
          <w:rFonts w:ascii="Calibri" w:eastAsia="Calibri" w:hAnsi="Calibri" w:cs="Calibri"/>
          <w:b/>
          <w:color w:val="E36C0A"/>
          <w:sz w:val="21"/>
          <w:szCs w:val="21"/>
        </w:rPr>
      </w:pPr>
      <w:r>
        <w:rPr>
          <w:rFonts w:ascii="Calibri" w:eastAsia="Calibri" w:hAnsi="Calibri" w:cs="Calibri"/>
          <w:b/>
          <w:color w:val="E36C0A"/>
          <w:sz w:val="21"/>
          <w:szCs w:val="21"/>
        </w:rPr>
        <w:t>PLATAFORMA DE LANÇAMENTO DO CINEMA BRASILEIRO</w:t>
      </w:r>
    </w:p>
    <w:p w14:paraId="7890C23C" w14:textId="77777777" w:rsidR="008C01B2" w:rsidRDefault="008C01B2" w:rsidP="008C01B2">
      <w:pPr>
        <w:spacing w:line="300" w:lineRule="auto"/>
        <w:ind w:right="142"/>
        <w:jc w:val="both"/>
        <w:rPr>
          <w:rFonts w:ascii="Calibri" w:eastAsia="Calibri" w:hAnsi="Calibri" w:cs="Calibri"/>
          <w:sz w:val="22"/>
          <w:szCs w:val="22"/>
        </w:rPr>
      </w:pPr>
    </w:p>
    <w:p w14:paraId="6478729A" w14:textId="04DE7B50" w:rsidR="008C01B2" w:rsidRDefault="008C01B2" w:rsidP="008C01B2">
      <w:pPr>
        <w:spacing w:line="28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Maior evento do cinema brasileiro contemporâneo em formação, reflexão, exibição e difusão realizado no país e chega a sua 29ª edição de </w:t>
      </w:r>
      <w:r>
        <w:rPr>
          <w:rFonts w:ascii="Calibri" w:eastAsia="Calibri" w:hAnsi="Calibri" w:cs="Calibri"/>
          <w:b/>
          <w:sz w:val="20"/>
          <w:szCs w:val="20"/>
        </w:rPr>
        <w:t>23 a 31 de janeiro de 2026,</w:t>
      </w:r>
      <w:r>
        <w:rPr>
          <w:rFonts w:ascii="Calibri" w:eastAsia="Calibri" w:hAnsi="Calibri" w:cs="Calibri"/>
          <w:sz w:val="20"/>
          <w:szCs w:val="20"/>
        </w:rPr>
        <w:t xml:space="preserve"> em formato online e presencial. Apresenta, exibe e debate, em edições anuais, o que há de mais inovador e promissor na produção audiovisual brasileira, em pré-estreias mundiais e nacionais – uma trajetória rica e abrangente que ocupa lugar de destaque no centro da história do audiovisual e no circuito de festivais realizados no Brasil.</w:t>
      </w:r>
    </w:p>
    <w:p w14:paraId="7BD1730E" w14:textId="77777777" w:rsidR="008C01B2" w:rsidRDefault="008C01B2" w:rsidP="008C01B2">
      <w:pPr>
        <w:spacing w:line="28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D37DC9E" w14:textId="77777777" w:rsidR="008C01B2" w:rsidRDefault="008C01B2" w:rsidP="008C01B2">
      <w:pPr>
        <w:spacing w:line="28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O evento exibe mais de filmes brasileiros em pré-estreias nacionais e mostras temáticas, presta homenagem a personalidades do audiovisual, promove seminário, debates, a série Encontro com os filmes, oficinas, Mostrinha de Cinema, Fórum de Tiradentes, Conexão Brasil </w:t>
      </w:r>
      <w:proofErr w:type="spellStart"/>
      <w:r>
        <w:rPr>
          <w:rFonts w:ascii="Calibri" w:eastAsia="Calibri" w:hAnsi="Calibri" w:cs="Calibri"/>
          <w:sz w:val="20"/>
          <w:szCs w:val="20"/>
        </w:rPr>
        <w:t>CineMundi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e atrações artísticas. Toda a programação é gratuita. Mais informações </w:t>
      </w:r>
      <w:r>
        <w:rPr>
          <w:rFonts w:ascii="Calibri" w:eastAsia="Calibri" w:hAnsi="Calibri" w:cs="Calibri"/>
          <w:b/>
          <w:sz w:val="20"/>
          <w:szCs w:val="20"/>
        </w:rPr>
        <w:t>www.mostratiradentes.com.br</w:t>
      </w:r>
    </w:p>
    <w:p w14:paraId="53176F0A" w14:textId="77777777" w:rsidR="008C01B2" w:rsidRDefault="008C01B2" w:rsidP="008C01B2">
      <w:pPr>
        <w:pBdr>
          <w:top w:val="nil"/>
          <w:left w:val="nil"/>
          <w:bottom w:val="single" w:sz="4" w:space="5" w:color="000000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1"/>
          <w:szCs w:val="21"/>
        </w:rPr>
      </w:pPr>
    </w:p>
    <w:p w14:paraId="450BC413" w14:textId="77777777" w:rsidR="008C01B2" w:rsidRDefault="008C01B2" w:rsidP="008C01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222222"/>
        </w:rPr>
      </w:pPr>
      <w:r>
        <w:rPr>
          <w:rFonts w:ascii="Calibri" w:eastAsia="Calibri" w:hAnsi="Calibri" w:cs="Calibri"/>
          <w:color w:val="222222"/>
          <w:sz w:val="20"/>
          <w:szCs w:val="20"/>
          <w:highlight w:val="green"/>
        </w:rPr>
        <w:t>link para fotos</w:t>
      </w:r>
    </w:p>
    <w:p w14:paraId="6F6DE6E3" w14:textId="77777777" w:rsidR="008C01B2" w:rsidRDefault="008C01B2" w:rsidP="008C01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222222"/>
        </w:rPr>
      </w:pPr>
      <w:hyperlink r:id="rId7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https://www.flickr.com/photos/universoproducao/</w:t>
        </w:r>
      </w:hyperlink>
    </w:p>
    <w:p w14:paraId="663F986F" w14:textId="77777777" w:rsidR="008C01B2" w:rsidRDefault="008C01B2" w:rsidP="008C01B2">
      <w:pPr>
        <w:rPr>
          <w:rFonts w:ascii="Calibri" w:eastAsia="Calibri" w:hAnsi="Calibri" w:cs="Calibri"/>
          <w:b/>
          <w:sz w:val="22"/>
          <w:szCs w:val="22"/>
        </w:rPr>
      </w:pPr>
    </w:p>
    <w:p w14:paraId="30C7D1D6" w14:textId="77777777" w:rsidR="008C01B2" w:rsidRDefault="008C01B2" w:rsidP="008C01B2">
      <w:pPr>
        <w:spacing w:line="2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***</w:t>
      </w:r>
    </w:p>
    <w:p w14:paraId="7CC9CDB7" w14:textId="7640FC98" w:rsidR="008C01B2" w:rsidRDefault="008C01B2" w:rsidP="008C01B2">
      <w:pPr>
        <w:spacing w:line="28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Acompanhe o programa Cinema Sem Fronteiras 2026. </w:t>
      </w:r>
    </w:p>
    <w:p w14:paraId="64E5D08D" w14:textId="77777777" w:rsidR="008C01B2" w:rsidRDefault="008C01B2" w:rsidP="008C01B2">
      <w:pPr>
        <w:spacing w:line="28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Participe da </w:t>
      </w:r>
      <w:r>
        <w:rPr>
          <w:rFonts w:ascii="Calibri" w:eastAsia="Calibri" w:hAnsi="Calibri" w:cs="Calibri"/>
          <w:b/>
          <w:sz w:val="20"/>
          <w:szCs w:val="20"/>
        </w:rPr>
        <w:t>Campanha #EufaçoaMostra</w:t>
      </w:r>
    </w:p>
    <w:p w14:paraId="5F7EA0CA" w14:textId="77777777" w:rsidR="008C01B2" w:rsidRDefault="008C01B2" w:rsidP="008C01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Na Web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 </w:t>
      </w:r>
      <w:hyperlink r:id="rId8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mostratiradentes.com.br</w:t>
        </w:r>
      </w:hyperlink>
    </w:p>
    <w:p w14:paraId="17EB50FC" w14:textId="77777777" w:rsidR="008C01B2" w:rsidRDefault="008C01B2" w:rsidP="008C01B2">
      <w:pPr>
        <w:pBdr>
          <w:top w:val="nil"/>
          <w:left w:val="nil"/>
          <w:bottom w:val="nil"/>
          <w:right w:val="nil"/>
          <w:between w:val="nil"/>
        </w:pBdr>
        <w:spacing w:line="3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No Instagram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9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@universoproducao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  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No Youtube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0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 Produção</w:t>
        </w:r>
      </w:hyperlink>
    </w:p>
    <w:p w14:paraId="398E80BB" w14:textId="77777777" w:rsidR="008C01B2" w:rsidRDefault="008C01B2" w:rsidP="008C01B2">
      <w:pPr>
        <w:pBdr>
          <w:top w:val="nil"/>
          <w:left w:val="nil"/>
          <w:bottom w:val="nil"/>
          <w:right w:val="nil"/>
          <w:between w:val="nil"/>
        </w:pBdr>
        <w:spacing w:line="3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No X (Antigo Twitter)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1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  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No Facebook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2">
        <w:proofErr w:type="spellStart"/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</w:t>
        </w:r>
        <w:proofErr w:type="spellEnd"/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/ </w:t>
      </w:r>
      <w:hyperlink r:id="rId13">
        <w:proofErr w:type="spellStart"/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universoproducao</w:t>
        </w:r>
        <w:proofErr w:type="spellEnd"/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2AED4DB7" w14:textId="77777777" w:rsidR="008C01B2" w:rsidRDefault="008C01B2" w:rsidP="008C01B2">
      <w:pPr>
        <w:pBdr>
          <w:top w:val="nil"/>
          <w:left w:val="nil"/>
          <w:bottom w:val="nil"/>
          <w:right w:val="nil"/>
          <w:between w:val="nil"/>
        </w:pBdr>
        <w:spacing w:line="3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No LinkedIn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4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universo-produção</w:t>
        </w:r>
      </w:hyperlink>
    </w:p>
    <w:p w14:paraId="6CCB3FC4" w14:textId="77777777" w:rsidR="008C01B2" w:rsidRDefault="008C01B2" w:rsidP="008C01B2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spacing w:line="280" w:lineRule="auto"/>
        <w:rPr>
          <w:rFonts w:ascii="Calibri" w:eastAsia="Calibri" w:hAnsi="Calibri" w:cs="Calibri"/>
          <w:b/>
          <w:color w:val="000000"/>
          <w:sz w:val="21"/>
          <w:szCs w:val="21"/>
        </w:rPr>
      </w:pPr>
    </w:p>
    <w:p w14:paraId="4C5A3DAF" w14:textId="77777777" w:rsidR="008C01B2" w:rsidRDefault="008C01B2" w:rsidP="008C01B2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spacing w:line="280" w:lineRule="auto"/>
        <w:rPr>
          <w:rFonts w:ascii="Calibri" w:eastAsia="Calibri" w:hAnsi="Calibri" w:cs="Calibri"/>
          <w:b/>
          <w:color w:val="000000"/>
          <w:sz w:val="21"/>
          <w:szCs w:val="21"/>
        </w:rPr>
      </w:pPr>
    </w:p>
    <w:p w14:paraId="3CFD499A" w14:textId="77777777" w:rsidR="008C01B2" w:rsidRDefault="008C01B2" w:rsidP="008C01B2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spacing w:line="280" w:lineRule="auto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>SERVIÇO</w:t>
      </w:r>
    </w:p>
    <w:p w14:paraId="5BFD696B" w14:textId="70EAE660" w:rsidR="008C01B2" w:rsidRDefault="008C01B2" w:rsidP="008C01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Calibri" w:eastAsia="Calibri" w:hAnsi="Calibri" w:cs="Calibri"/>
          <w:b/>
          <w:color w:val="222222"/>
          <w:sz w:val="20"/>
          <w:szCs w:val="20"/>
        </w:rPr>
        <w:t>2</w:t>
      </w:r>
      <w:r w:rsidR="00D04345">
        <w:rPr>
          <w:rFonts w:ascii="Calibri" w:eastAsia="Calibri" w:hAnsi="Calibri" w:cs="Calibri"/>
          <w:b/>
          <w:color w:val="222222"/>
          <w:sz w:val="20"/>
          <w:szCs w:val="20"/>
        </w:rPr>
        <w:t>9</w:t>
      </w:r>
      <w:r>
        <w:rPr>
          <w:rFonts w:ascii="Calibri" w:eastAsia="Calibri" w:hAnsi="Calibri" w:cs="Calibri"/>
          <w:b/>
          <w:color w:val="222222"/>
          <w:sz w:val="20"/>
          <w:szCs w:val="20"/>
          <w:vertAlign w:val="superscript"/>
        </w:rPr>
        <w:t>a</w:t>
      </w:r>
      <w:r>
        <w:rPr>
          <w:rFonts w:ascii="Calibri" w:eastAsia="Calibri" w:hAnsi="Calibri" w:cs="Calibri"/>
          <w:b/>
          <w:color w:val="222222"/>
          <w:sz w:val="20"/>
          <w:szCs w:val="20"/>
        </w:rPr>
        <w:t xml:space="preserve"> MOSTRA DE CINEMA DE TIRADENTES | 2</w:t>
      </w:r>
      <w:r w:rsidR="00D04345">
        <w:rPr>
          <w:rFonts w:ascii="Calibri" w:eastAsia="Calibri" w:hAnsi="Calibri" w:cs="Calibri"/>
          <w:b/>
          <w:color w:val="222222"/>
          <w:sz w:val="20"/>
          <w:szCs w:val="20"/>
        </w:rPr>
        <w:t>3 a 31</w:t>
      </w:r>
      <w:r>
        <w:rPr>
          <w:rFonts w:ascii="Calibri" w:eastAsia="Calibri" w:hAnsi="Calibri" w:cs="Calibri"/>
          <w:b/>
          <w:color w:val="222222"/>
          <w:sz w:val="20"/>
          <w:szCs w:val="20"/>
        </w:rPr>
        <w:t xml:space="preserve"> de janeiro de 202</w:t>
      </w:r>
      <w:r w:rsidR="00D04345">
        <w:rPr>
          <w:rFonts w:ascii="Calibri" w:eastAsia="Calibri" w:hAnsi="Calibri" w:cs="Calibri"/>
          <w:b/>
          <w:color w:val="222222"/>
          <w:sz w:val="20"/>
          <w:szCs w:val="20"/>
        </w:rPr>
        <w:t>6</w:t>
      </w:r>
      <w:r>
        <w:rPr>
          <w:rFonts w:ascii="Calibri" w:eastAsia="Calibri" w:hAnsi="Calibri" w:cs="Calibri"/>
          <w:b/>
          <w:color w:val="222222"/>
          <w:sz w:val="20"/>
          <w:szCs w:val="20"/>
        </w:rPr>
        <w:t xml:space="preserve"> | </w:t>
      </w:r>
      <w:r>
        <w:rPr>
          <w:rFonts w:ascii="Calibri" w:eastAsia="Calibri" w:hAnsi="Calibri" w:cs="Calibri"/>
          <w:color w:val="000000"/>
          <w:sz w:val="20"/>
          <w:szCs w:val="20"/>
        </w:rPr>
        <w:t>PROGRAMAÇÃO GRATUITA</w:t>
      </w:r>
    </w:p>
    <w:p w14:paraId="5250A6E0" w14:textId="77777777" w:rsidR="00213B3B" w:rsidRDefault="00213B3B" w:rsidP="008C01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AFF2F82" w14:textId="6E0C9BD9" w:rsidR="008C01B2" w:rsidRDefault="008C01B2" w:rsidP="008C01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Idealização e realização: 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UNIVERSO PRODUÇÃO</w:t>
      </w:r>
    </w:p>
    <w:p w14:paraId="434951E3" w14:textId="77777777" w:rsidR="008C01B2" w:rsidRDefault="008C01B2" w:rsidP="008C01B2">
      <w:pPr>
        <w:rPr>
          <w:rFonts w:ascii="Calibri" w:eastAsia="Calibri" w:hAnsi="Calibri" w:cs="Calibri"/>
          <w:sz w:val="20"/>
          <w:szCs w:val="20"/>
        </w:rPr>
      </w:pPr>
    </w:p>
    <w:p w14:paraId="42E018BA" w14:textId="77777777" w:rsidR="00163D7D" w:rsidRPr="001D4C85" w:rsidRDefault="00163D7D">
      <w:pPr>
        <w:rPr>
          <w:rFonts w:ascii="Calibri" w:hAnsi="Calibri"/>
          <w:sz w:val="20"/>
          <w:szCs w:val="20"/>
        </w:rPr>
      </w:pPr>
    </w:p>
    <w:sectPr w:rsidR="00163D7D" w:rsidRPr="001D4C85" w:rsidSect="00B14ECA">
      <w:headerReference w:type="default" r:id="rId15"/>
      <w:footerReference w:type="default" r:id="rId16"/>
      <w:pgSz w:w="11907" w:h="16840" w:code="9"/>
      <w:pgMar w:top="1701" w:right="1134" w:bottom="1418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86741" w14:textId="77777777" w:rsidR="005B07C0" w:rsidRDefault="005B07C0">
      <w:r>
        <w:separator/>
      </w:r>
    </w:p>
  </w:endnote>
  <w:endnote w:type="continuationSeparator" w:id="0">
    <w:p w14:paraId="01D7133B" w14:textId="77777777" w:rsidR="005B07C0" w:rsidRDefault="005B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3A48" w14:textId="77777777" w:rsidR="00DF66A8" w:rsidRPr="0059105E" w:rsidRDefault="006000CD" w:rsidP="006A70E2">
    <w:pPr>
      <w:pStyle w:val="Cabealho"/>
      <w:rPr>
        <w:sz w:val="10"/>
        <w:szCs w:val="10"/>
      </w:rPr>
    </w:pPr>
    <w:r w:rsidRPr="00B10B7E">
      <w:rPr>
        <w:noProof/>
      </w:rPr>
      <w:drawing>
        <wp:inline distT="0" distB="0" distL="0" distR="0" wp14:anchorId="47B7888A" wp14:editId="66FDEABA">
          <wp:extent cx="952500" cy="314325"/>
          <wp:effectExtent l="0" t="0" r="0" b="0"/>
          <wp:docPr id="3" name="Imagem 1" descr="D:\Trabalho\Universo\Nova_logo_2020\UP_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Trabalho\Universo\Nova_logo_2020\UP_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9" t="34059" r="7310" b="35458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66A8">
      <w:rPr>
        <w:sz w:val="15"/>
        <w:szCs w:val="15"/>
      </w:rPr>
      <w:t xml:space="preserve">        </w:t>
    </w:r>
    <w:r w:rsidR="00DF66A8" w:rsidRPr="0059105E">
      <w:rPr>
        <w:sz w:val="15"/>
        <w:szCs w:val="15"/>
      </w:rPr>
      <w:t xml:space="preserve">Rua Pirapetinga, 567 </w:t>
    </w:r>
    <w:r w:rsidR="00DF66A8" w:rsidRPr="0059105E">
      <w:rPr>
        <w:rFonts w:cs="Arial"/>
        <w:sz w:val="15"/>
        <w:szCs w:val="15"/>
      </w:rPr>
      <w:t xml:space="preserve"> </w:t>
    </w:r>
    <w:r w:rsidR="00DF66A8">
      <w:rPr>
        <w:rFonts w:cs="Arial"/>
        <w:sz w:val="15"/>
        <w:szCs w:val="15"/>
      </w:rPr>
      <w:sym w:font="Wingdings" w:char="F0A0"/>
    </w:r>
    <w:r w:rsidR="00DF66A8" w:rsidRPr="0059105E">
      <w:rPr>
        <w:rFonts w:cs="Arial"/>
        <w:sz w:val="15"/>
        <w:szCs w:val="15"/>
      </w:rPr>
      <w:t xml:space="preserve">  </w:t>
    </w:r>
    <w:r w:rsidR="00DF66A8" w:rsidRPr="0059105E">
      <w:rPr>
        <w:sz w:val="15"/>
        <w:szCs w:val="15"/>
      </w:rPr>
      <w:t xml:space="preserve">Serra </w:t>
    </w:r>
    <w:r w:rsidR="00DF66A8">
      <w:rPr>
        <w:rFonts w:cs="Arial"/>
        <w:sz w:val="15"/>
        <w:szCs w:val="15"/>
      </w:rPr>
      <w:sym w:font="Wingdings" w:char="F0A0"/>
    </w:r>
    <w:r w:rsidR="00DF66A8">
      <w:rPr>
        <w:rFonts w:cs="Arial"/>
        <w:sz w:val="15"/>
        <w:szCs w:val="15"/>
      </w:rPr>
      <w:t xml:space="preserve"> </w:t>
    </w:r>
    <w:r w:rsidR="00DF66A8" w:rsidRPr="0059105E">
      <w:rPr>
        <w:rFonts w:cs="Arial"/>
        <w:sz w:val="15"/>
        <w:szCs w:val="15"/>
      </w:rPr>
      <w:t xml:space="preserve"> </w:t>
    </w:r>
    <w:r w:rsidR="00DF66A8" w:rsidRPr="0059105E">
      <w:rPr>
        <w:sz w:val="15"/>
        <w:szCs w:val="15"/>
      </w:rPr>
      <w:t xml:space="preserve">Belo Horizonte </w:t>
    </w:r>
    <w:r w:rsidR="00DF66A8">
      <w:rPr>
        <w:rFonts w:cs="Arial"/>
        <w:sz w:val="15"/>
        <w:szCs w:val="15"/>
      </w:rPr>
      <w:sym w:font="Wingdings" w:char="F0A0"/>
    </w:r>
    <w:r w:rsidR="00DF66A8" w:rsidRPr="0059105E">
      <w:rPr>
        <w:sz w:val="15"/>
        <w:szCs w:val="15"/>
      </w:rPr>
      <w:t xml:space="preserve"> MG </w:t>
    </w:r>
    <w:r w:rsidR="00DF66A8">
      <w:rPr>
        <w:rFonts w:cs="Arial"/>
        <w:sz w:val="15"/>
        <w:szCs w:val="15"/>
      </w:rPr>
      <w:sym w:font="Wingdings" w:char="F0A0"/>
    </w:r>
    <w:r w:rsidR="00DF66A8" w:rsidRPr="0059105E">
      <w:rPr>
        <w:sz w:val="15"/>
        <w:szCs w:val="15"/>
      </w:rPr>
      <w:t xml:space="preserve"> 30220-150 </w:t>
    </w:r>
    <w:r w:rsidR="00DF66A8">
      <w:rPr>
        <w:rFonts w:cs="Arial"/>
        <w:sz w:val="15"/>
        <w:szCs w:val="15"/>
      </w:rPr>
      <w:sym w:font="Wingdings" w:char="F0A0"/>
    </w:r>
    <w:r w:rsidR="00DF66A8" w:rsidRPr="0059105E">
      <w:rPr>
        <w:sz w:val="15"/>
        <w:szCs w:val="15"/>
      </w:rPr>
      <w:t xml:space="preserve"> (31) 3282 2366 </w:t>
    </w:r>
    <w:r w:rsidR="00DF66A8">
      <w:rPr>
        <w:rFonts w:cs="Arial"/>
        <w:sz w:val="15"/>
        <w:szCs w:val="15"/>
      </w:rPr>
      <w:sym w:font="Wingdings" w:char="F0A0"/>
    </w:r>
    <w:r w:rsidR="00DF66A8" w:rsidRPr="0059105E">
      <w:rPr>
        <w:rFonts w:cs="Arial"/>
        <w:sz w:val="15"/>
        <w:szCs w:val="15"/>
      </w:rPr>
      <w:t xml:space="preserve">  </w:t>
    </w:r>
    <w:r w:rsidR="00DF66A8" w:rsidRPr="0059105E">
      <w:rPr>
        <w:sz w:val="15"/>
        <w:szCs w:val="15"/>
      </w:rPr>
      <w:t>www.</w:t>
    </w:r>
    <w:r w:rsidR="00DF66A8">
      <w:rPr>
        <w:sz w:val="15"/>
        <w:szCs w:val="15"/>
      </w:rPr>
      <w:t>mostratiradentes</w:t>
    </w:r>
    <w:r w:rsidR="00DF66A8" w:rsidRPr="0059105E">
      <w:rPr>
        <w:sz w:val="15"/>
        <w:szCs w:val="15"/>
      </w:rPr>
      <w:t>.com.br</w:t>
    </w:r>
  </w:p>
  <w:p w14:paraId="2439D47E" w14:textId="77777777" w:rsidR="00DF66A8" w:rsidRPr="00163D7D" w:rsidRDefault="00DF66A8" w:rsidP="00163D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D26A" w14:textId="77777777" w:rsidR="005B07C0" w:rsidRDefault="005B07C0">
      <w:r>
        <w:separator/>
      </w:r>
    </w:p>
  </w:footnote>
  <w:footnote w:type="continuationSeparator" w:id="0">
    <w:p w14:paraId="0F7D9CA9" w14:textId="77777777" w:rsidR="005B07C0" w:rsidRDefault="005B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978A" w14:textId="77777777" w:rsidR="000311D3" w:rsidRPr="000311D3" w:rsidRDefault="000311D3" w:rsidP="00CB72B0">
    <w:pPr>
      <w:pStyle w:val="Cabealho"/>
      <w:rPr>
        <w:sz w:val="10"/>
        <w:szCs w:val="10"/>
      </w:rPr>
    </w:pPr>
  </w:p>
  <w:p w14:paraId="101A63B9" w14:textId="77777777" w:rsidR="00DF66A8" w:rsidRPr="00081158" w:rsidRDefault="00B223D2" w:rsidP="00CB72B0">
    <w:pPr>
      <w:pStyle w:val="Cabealho"/>
    </w:pPr>
    <w:r>
      <w:rPr>
        <w:noProof/>
      </w:rPr>
      <w:drawing>
        <wp:inline distT="0" distB="0" distL="0" distR="0" wp14:anchorId="318A57E4" wp14:editId="235A848C">
          <wp:extent cx="1123950" cy="613339"/>
          <wp:effectExtent l="0" t="0" r="0" b="0"/>
          <wp:docPr id="1348404937" name="Imagem 1" descr="Placa vermelha com letras brancas em fundo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404937" name="Imagem 1" descr="Placa vermelha com letras brancas em fundo pre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487" cy="642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66A8">
      <w:t xml:space="preserve">                        </w:t>
    </w:r>
    <w:r w:rsidR="00AF56DA">
      <w:t xml:space="preserve">  </w:t>
    </w:r>
    <w:r w:rsidR="00DF66A8">
      <w:t xml:space="preserve">     </w:t>
    </w:r>
    <w:r w:rsidR="008F1C71">
      <w:t xml:space="preserve">   </w:t>
    </w:r>
    <w:r w:rsidR="00DF66A8">
      <w:t xml:space="preserve">      </w:t>
    </w:r>
    <w:r>
      <w:t xml:space="preserve">                      </w:t>
    </w:r>
    <w:r w:rsidR="00DF66A8">
      <w:t xml:space="preserve">              </w:t>
    </w:r>
    <w:r w:rsidR="006000CD" w:rsidRPr="008F2286">
      <w:rPr>
        <w:noProof/>
      </w:rPr>
      <w:drawing>
        <wp:inline distT="0" distB="0" distL="0" distR="0" wp14:anchorId="629BA39B" wp14:editId="07E06CB8">
          <wp:extent cx="1390650" cy="35242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82F30"/>
    <w:multiLevelType w:val="multilevel"/>
    <w:tmpl w:val="0576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E6378"/>
    <w:multiLevelType w:val="hybridMultilevel"/>
    <w:tmpl w:val="803C0B78"/>
    <w:lvl w:ilvl="0" w:tplc="5FDAB470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627C3"/>
    <w:multiLevelType w:val="multilevel"/>
    <w:tmpl w:val="465A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85DC4"/>
    <w:multiLevelType w:val="multilevel"/>
    <w:tmpl w:val="A210E4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8941157">
    <w:abstractNumId w:val="0"/>
  </w:num>
  <w:num w:numId="2" w16cid:durableId="1458992423">
    <w:abstractNumId w:val="2"/>
  </w:num>
  <w:num w:numId="3" w16cid:durableId="1936940942">
    <w:abstractNumId w:val="1"/>
  </w:num>
  <w:num w:numId="4" w16cid:durableId="30498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B2"/>
    <w:rsid w:val="00001F0C"/>
    <w:rsid w:val="00003F75"/>
    <w:rsid w:val="000311D3"/>
    <w:rsid w:val="0005512B"/>
    <w:rsid w:val="0006232E"/>
    <w:rsid w:val="000641E9"/>
    <w:rsid w:val="00081158"/>
    <w:rsid w:val="0008789D"/>
    <w:rsid w:val="000A0121"/>
    <w:rsid w:val="000A25DA"/>
    <w:rsid w:val="000A7D33"/>
    <w:rsid w:val="000B022B"/>
    <w:rsid w:val="000D14B1"/>
    <w:rsid w:val="00117823"/>
    <w:rsid w:val="00130573"/>
    <w:rsid w:val="001509BC"/>
    <w:rsid w:val="00154242"/>
    <w:rsid w:val="00162BD8"/>
    <w:rsid w:val="00163D7D"/>
    <w:rsid w:val="00194555"/>
    <w:rsid w:val="001D2B54"/>
    <w:rsid w:val="001D4C85"/>
    <w:rsid w:val="001E5799"/>
    <w:rsid w:val="00213B3B"/>
    <w:rsid w:val="00231C1D"/>
    <w:rsid w:val="00252C4F"/>
    <w:rsid w:val="002675BD"/>
    <w:rsid w:val="00276170"/>
    <w:rsid w:val="002F0025"/>
    <w:rsid w:val="002F7622"/>
    <w:rsid w:val="00300548"/>
    <w:rsid w:val="003217EE"/>
    <w:rsid w:val="00354816"/>
    <w:rsid w:val="00356569"/>
    <w:rsid w:val="00357F77"/>
    <w:rsid w:val="003B6FA4"/>
    <w:rsid w:val="003C3239"/>
    <w:rsid w:val="003D01D1"/>
    <w:rsid w:val="003D79C3"/>
    <w:rsid w:val="0041774D"/>
    <w:rsid w:val="00424460"/>
    <w:rsid w:val="00451A81"/>
    <w:rsid w:val="0046165B"/>
    <w:rsid w:val="004B08BD"/>
    <w:rsid w:val="004C4E72"/>
    <w:rsid w:val="004E230E"/>
    <w:rsid w:val="004F5CB1"/>
    <w:rsid w:val="0053731E"/>
    <w:rsid w:val="00573099"/>
    <w:rsid w:val="00594C9C"/>
    <w:rsid w:val="005B07C0"/>
    <w:rsid w:val="006000CD"/>
    <w:rsid w:val="006037C4"/>
    <w:rsid w:val="00623D5D"/>
    <w:rsid w:val="00651FF0"/>
    <w:rsid w:val="006A6114"/>
    <w:rsid w:val="006A70E2"/>
    <w:rsid w:val="006B183B"/>
    <w:rsid w:val="006C332F"/>
    <w:rsid w:val="006D14F7"/>
    <w:rsid w:val="006D39A2"/>
    <w:rsid w:val="006D4DA4"/>
    <w:rsid w:val="006E7405"/>
    <w:rsid w:val="006F03FF"/>
    <w:rsid w:val="006F325B"/>
    <w:rsid w:val="0071351E"/>
    <w:rsid w:val="00744173"/>
    <w:rsid w:val="007766C7"/>
    <w:rsid w:val="007A7651"/>
    <w:rsid w:val="007E7B19"/>
    <w:rsid w:val="007E7E5B"/>
    <w:rsid w:val="00803E20"/>
    <w:rsid w:val="00804422"/>
    <w:rsid w:val="00842DB0"/>
    <w:rsid w:val="00876666"/>
    <w:rsid w:val="008A795B"/>
    <w:rsid w:val="008C01B2"/>
    <w:rsid w:val="008D0F28"/>
    <w:rsid w:val="008F1C71"/>
    <w:rsid w:val="009516FF"/>
    <w:rsid w:val="00980689"/>
    <w:rsid w:val="0098707E"/>
    <w:rsid w:val="009C207E"/>
    <w:rsid w:val="00A10C8A"/>
    <w:rsid w:val="00A22243"/>
    <w:rsid w:val="00A538AC"/>
    <w:rsid w:val="00A66E09"/>
    <w:rsid w:val="00AB68E8"/>
    <w:rsid w:val="00AC7CBE"/>
    <w:rsid w:val="00AE226B"/>
    <w:rsid w:val="00AF56DA"/>
    <w:rsid w:val="00B14ECA"/>
    <w:rsid w:val="00B223D2"/>
    <w:rsid w:val="00B407BD"/>
    <w:rsid w:val="00B87C09"/>
    <w:rsid w:val="00B9562F"/>
    <w:rsid w:val="00B95D02"/>
    <w:rsid w:val="00BB7A3D"/>
    <w:rsid w:val="00BD1D62"/>
    <w:rsid w:val="00BE2503"/>
    <w:rsid w:val="00BE2D6A"/>
    <w:rsid w:val="00C17607"/>
    <w:rsid w:val="00C52152"/>
    <w:rsid w:val="00C62B37"/>
    <w:rsid w:val="00C94F32"/>
    <w:rsid w:val="00CA1F19"/>
    <w:rsid w:val="00CB72B0"/>
    <w:rsid w:val="00D00A3C"/>
    <w:rsid w:val="00D04345"/>
    <w:rsid w:val="00D06407"/>
    <w:rsid w:val="00D43485"/>
    <w:rsid w:val="00D5169C"/>
    <w:rsid w:val="00D7653E"/>
    <w:rsid w:val="00D77BEF"/>
    <w:rsid w:val="00D85C2D"/>
    <w:rsid w:val="00DE6DC8"/>
    <w:rsid w:val="00DF66A8"/>
    <w:rsid w:val="00E31F26"/>
    <w:rsid w:val="00E332D4"/>
    <w:rsid w:val="00E34223"/>
    <w:rsid w:val="00E4044F"/>
    <w:rsid w:val="00E93693"/>
    <w:rsid w:val="00EB7D4E"/>
    <w:rsid w:val="00F06B35"/>
    <w:rsid w:val="00F2091A"/>
    <w:rsid w:val="00F426F7"/>
    <w:rsid w:val="00F72F4C"/>
    <w:rsid w:val="00F82E8A"/>
    <w:rsid w:val="00FB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6D807"/>
  <w15:chartTrackingRefBased/>
  <w15:docId w15:val="{6B9F190F-2452-48F5-966C-799096A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01B2"/>
    <w:rPr>
      <w:rFonts w:ascii="Trebuchet MS" w:eastAsia="Trebuchet MS" w:hAnsi="Trebuchet MS" w:cs="Trebuchet MS"/>
      <w:sz w:val="24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70E2"/>
    <w:rPr>
      <w:rFonts w:ascii="Trebuchet MS" w:hAnsi="Trebuchet MS"/>
      <w:sz w:val="24"/>
      <w:szCs w:val="24"/>
    </w:rPr>
  </w:style>
  <w:style w:type="character" w:styleId="Hyperlink">
    <w:name w:val="Hyperlink"/>
    <w:basedOn w:val="Fontepargpadro"/>
    <w:rsid w:val="00D0434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434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E5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tratiradentes.com.br/" TargetMode="External"/><Relationship Id="rId13" Type="http://schemas.openxmlformats.org/officeDocument/2006/relationships/hyperlink" Target="https://www.facebook.com/universoproduca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lickr.com/photos/universoproducao/" TargetMode="External"/><Relationship Id="rId12" Type="http://schemas.openxmlformats.org/officeDocument/2006/relationships/hyperlink" Target="https://www.facebook.com/mostratiradent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universopro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channel/UCaikc9czwiws39fvlHX-R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universoproducao/" TargetMode="External"/><Relationship Id="rId14" Type="http://schemas.openxmlformats.org/officeDocument/2006/relationships/hyperlink" Target="https://www.linkedin.com/company/universo-produ%C3%A7%C3%A3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04\OneDrive\Documents\Modelos%20Personalizados%20do%20Office\Timbrado29aTiradente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Timbrado29aTiradentes</Template>
  <TotalTime>6</TotalTime>
  <Pages>2</Pages>
  <Words>624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UP04</dc:creator>
  <cp:keywords/>
  <cp:lastModifiedBy>Laura Tupynambá</cp:lastModifiedBy>
  <cp:revision>3</cp:revision>
  <cp:lastPrinted>1900-01-01T02:00:00Z</cp:lastPrinted>
  <dcterms:created xsi:type="dcterms:W3CDTF">2025-12-09T15:34:00Z</dcterms:created>
  <dcterms:modified xsi:type="dcterms:W3CDTF">2025-12-09T15:37:00Z</dcterms:modified>
</cp:coreProperties>
</file>